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54063" w14:textId="7837B623" w:rsidR="008A728B" w:rsidRPr="00C76E53" w:rsidRDefault="00D53DA7" w:rsidP="00D53DA7">
      <w:pPr>
        <w:rPr>
          <w:b/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151AAB13" wp14:editId="48FA4023">
            <wp:extent cx="1314450" cy="8953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8"/>
          <w:szCs w:val="18"/>
        </w:rPr>
        <w:t xml:space="preserve">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8A728B" w:rsidRPr="00C76E53">
        <w:rPr>
          <w:b/>
          <w:sz w:val="18"/>
          <w:szCs w:val="18"/>
        </w:rPr>
        <w:t>TC</w:t>
      </w:r>
    </w:p>
    <w:p w14:paraId="5A13E6D0" w14:textId="77777777" w:rsidR="008A728B" w:rsidRPr="00C76E53" w:rsidRDefault="008A728B" w:rsidP="00691D21">
      <w:pPr>
        <w:jc w:val="center"/>
        <w:rPr>
          <w:b/>
          <w:sz w:val="18"/>
          <w:szCs w:val="18"/>
        </w:rPr>
      </w:pPr>
      <w:r w:rsidRPr="00C76E53">
        <w:rPr>
          <w:b/>
          <w:sz w:val="18"/>
          <w:szCs w:val="18"/>
        </w:rPr>
        <w:t>KAHRAMANMARAŞ SÜTÇÜ İMAM ÜNİVERSİTESİ</w:t>
      </w:r>
    </w:p>
    <w:p w14:paraId="488A9307" w14:textId="77777777" w:rsidR="008A728B" w:rsidRPr="00C76E53" w:rsidRDefault="008A728B" w:rsidP="00691D21">
      <w:pPr>
        <w:jc w:val="center"/>
        <w:rPr>
          <w:b/>
          <w:sz w:val="18"/>
          <w:szCs w:val="18"/>
        </w:rPr>
      </w:pPr>
      <w:r w:rsidRPr="00C76E53">
        <w:rPr>
          <w:b/>
          <w:sz w:val="18"/>
          <w:szCs w:val="18"/>
        </w:rPr>
        <w:t>GÖKSUN MESLEK YÜKSEKOKULU</w:t>
      </w:r>
    </w:p>
    <w:p w14:paraId="073748BD" w14:textId="60FB846F" w:rsidR="008A728B" w:rsidRPr="00C76E53" w:rsidRDefault="008A728B" w:rsidP="00691D21">
      <w:pPr>
        <w:jc w:val="center"/>
        <w:rPr>
          <w:b/>
          <w:sz w:val="18"/>
          <w:szCs w:val="18"/>
        </w:rPr>
      </w:pPr>
      <w:r w:rsidRPr="00C76E53">
        <w:rPr>
          <w:b/>
          <w:sz w:val="18"/>
          <w:szCs w:val="18"/>
        </w:rPr>
        <w:t>20</w:t>
      </w:r>
      <w:r w:rsidR="009A52D3" w:rsidRPr="00C76E53">
        <w:rPr>
          <w:b/>
          <w:sz w:val="18"/>
          <w:szCs w:val="18"/>
        </w:rPr>
        <w:t>2</w:t>
      </w:r>
      <w:r w:rsidR="003C46D5">
        <w:rPr>
          <w:b/>
          <w:sz w:val="18"/>
          <w:szCs w:val="18"/>
        </w:rPr>
        <w:t xml:space="preserve">4-2025 </w:t>
      </w:r>
      <w:r w:rsidRPr="00C76E53">
        <w:rPr>
          <w:b/>
          <w:sz w:val="18"/>
          <w:szCs w:val="18"/>
        </w:rPr>
        <w:t xml:space="preserve"> EĞİTİM-ÖĞRETİM YILI GÜZ DÖNEMİ DERS PROĞRAMI</w:t>
      </w:r>
    </w:p>
    <w:p w14:paraId="6EEE424A" w14:textId="5778987D" w:rsidR="008A728B" w:rsidRPr="00C76E53" w:rsidRDefault="00725B6C" w:rsidP="00691D21">
      <w:pPr>
        <w:rPr>
          <w:b/>
          <w:sz w:val="18"/>
          <w:szCs w:val="18"/>
        </w:rPr>
      </w:pPr>
      <w:r w:rsidRPr="00C76E53">
        <w:rPr>
          <w:b/>
          <w:sz w:val="18"/>
          <w:szCs w:val="18"/>
        </w:rPr>
        <w:t xml:space="preserve">MUHASEBE   </w:t>
      </w:r>
      <w:r w:rsidR="00BF70A1" w:rsidRPr="00C76E53">
        <w:rPr>
          <w:b/>
          <w:sz w:val="18"/>
          <w:szCs w:val="18"/>
        </w:rPr>
        <w:t>I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10"/>
        <w:gridCol w:w="3018"/>
        <w:gridCol w:w="2863"/>
        <w:gridCol w:w="2948"/>
        <w:gridCol w:w="2977"/>
        <w:gridCol w:w="3544"/>
      </w:tblGrid>
      <w:tr w:rsidR="00C76E53" w:rsidRPr="00C76E53" w14:paraId="04A08836" w14:textId="77777777" w:rsidTr="003B5D51">
        <w:tc>
          <w:tcPr>
            <w:tcW w:w="810" w:type="dxa"/>
            <w:shd w:val="clear" w:color="auto" w:fill="FFFFFF"/>
          </w:tcPr>
          <w:p w14:paraId="45720399" w14:textId="77777777" w:rsidR="008A728B" w:rsidRPr="00C76E53" w:rsidRDefault="008A728B" w:rsidP="00691D21">
            <w:pPr>
              <w:jc w:val="center"/>
              <w:rPr>
                <w:b/>
                <w:sz w:val="18"/>
                <w:szCs w:val="18"/>
              </w:rPr>
            </w:pPr>
            <w:r w:rsidRPr="00C76E53">
              <w:rPr>
                <w:b/>
                <w:sz w:val="18"/>
                <w:szCs w:val="18"/>
              </w:rPr>
              <w:t>DERS</w:t>
            </w:r>
          </w:p>
          <w:p w14:paraId="4200E205" w14:textId="77777777" w:rsidR="008A728B" w:rsidRPr="00C76E53" w:rsidRDefault="008A728B" w:rsidP="00691D21">
            <w:pPr>
              <w:jc w:val="center"/>
              <w:rPr>
                <w:b/>
                <w:sz w:val="18"/>
                <w:szCs w:val="18"/>
              </w:rPr>
            </w:pPr>
            <w:r w:rsidRPr="00C76E53">
              <w:rPr>
                <w:b/>
                <w:sz w:val="18"/>
                <w:szCs w:val="18"/>
              </w:rPr>
              <w:t>SAATİ</w:t>
            </w:r>
          </w:p>
        </w:tc>
        <w:tc>
          <w:tcPr>
            <w:tcW w:w="3018" w:type="dxa"/>
            <w:shd w:val="clear" w:color="auto" w:fill="FFFFFF"/>
          </w:tcPr>
          <w:p w14:paraId="36EBA0B3" w14:textId="77777777" w:rsidR="008A728B" w:rsidRPr="00C76E53" w:rsidRDefault="008A728B" w:rsidP="00691D21">
            <w:pPr>
              <w:rPr>
                <w:b/>
                <w:sz w:val="18"/>
                <w:szCs w:val="18"/>
              </w:rPr>
            </w:pPr>
            <w:r w:rsidRPr="00C76E53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863" w:type="dxa"/>
            <w:shd w:val="clear" w:color="auto" w:fill="FFFFFF"/>
          </w:tcPr>
          <w:p w14:paraId="0880C66D" w14:textId="77777777" w:rsidR="008A728B" w:rsidRPr="00C76E53" w:rsidRDefault="008A728B" w:rsidP="00691D21">
            <w:pPr>
              <w:rPr>
                <w:b/>
                <w:sz w:val="18"/>
                <w:szCs w:val="18"/>
              </w:rPr>
            </w:pPr>
            <w:r w:rsidRPr="00C76E5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948" w:type="dxa"/>
            <w:shd w:val="clear" w:color="auto" w:fill="FFFFFF"/>
          </w:tcPr>
          <w:p w14:paraId="4F48FD71" w14:textId="77777777" w:rsidR="008A728B" w:rsidRPr="00C76E53" w:rsidRDefault="008A728B" w:rsidP="00691D21">
            <w:pPr>
              <w:rPr>
                <w:b/>
                <w:sz w:val="18"/>
                <w:szCs w:val="18"/>
              </w:rPr>
            </w:pPr>
            <w:r w:rsidRPr="00C76E5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977" w:type="dxa"/>
            <w:shd w:val="clear" w:color="auto" w:fill="FFFFFF"/>
          </w:tcPr>
          <w:p w14:paraId="3E2FBA95" w14:textId="77777777" w:rsidR="008A728B" w:rsidRPr="00C76E53" w:rsidRDefault="008A728B" w:rsidP="00691D21">
            <w:pPr>
              <w:rPr>
                <w:b/>
                <w:sz w:val="18"/>
                <w:szCs w:val="18"/>
              </w:rPr>
            </w:pPr>
            <w:r w:rsidRPr="00C76E5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3544" w:type="dxa"/>
            <w:shd w:val="clear" w:color="auto" w:fill="FFFFFF"/>
          </w:tcPr>
          <w:p w14:paraId="4815BA7F" w14:textId="77777777" w:rsidR="008A728B" w:rsidRPr="00C76E53" w:rsidRDefault="008A728B" w:rsidP="00691D21">
            <w:pPr>
              <w:rPr>
                <w:b/>
                <w:sz w:val="18"/>
                <w:szCs w:val="18"/>
              </w:rPr>
            </w:pPr>
            <w:r w:rsidRPr="00C76E53">
              <w:rPr>
                <w:b/>
                <w:sz w:val="18"/>
                <w:szCs w:val="18"/>
              </w:rPr>
              <w:t>CUMA</w:t>
            </w:r>
          </w:p>
        </w:tc>
      </w:tr>
      <w:tr w:rsidR="00D577C4" w:rsidRPr="00C76E53" w14:paraId="05C8AAA4" w14:textId="77777777" w:rsidTr="00691D21">
        <w:trPr>
          <w:trHeight w:val="619"/>
        </w:trPr>
        <w:tc>
          <w:tcPr>
            <w:tcW w:w="810" w:type="dxa"/>
            <w:shd w:val="clear" w:color="auto" w:fill="FFFFFF"/>
          </w:tcPr>
          <w:p w14:paraId="1D962C94" w14:textId="77777777" w:rsidR="00D577C4" w:rsidRPr="00C76E53" w:rsidRDefault="00D577C4" w:rsidP="00D577C4">
            <w:pPr>
              <w:jc w:val="center"/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(1)</w:t>
            </w:r>
          </w:p>
          <w:p w14:paraId="2538DCA5" w14:textId="77777777" w:rsidR="00D577C4" w:rsidRPr="00C76E53" w:rsidRDefault="00D577C4" w:rsidP="00D577C4">
            <w:pPr>
              <w:jc w:val="center"/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08.10</w:t>
            </w:r>
          </w:p>
          <w:p w14:paraId="1175663C" w14:textId="77777777" w:rsidR="00D577C4" w:rsidRPr="00C76E53" w:rsidRDefault="00D577C4" w:rsidP="00D577C4">
            <w:pPr>
              <w:jc w:val="center"/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09.00</w:t>
            </w:r>
          </w:p>
        </w:tc>
        <w:tc>
          <w:tcPr>
            <w:tcW w:w="3018" w:type="dxa"/>
            <w:shd w:val="clear" w:color="auto" w:fill="auto"/>
          </w:tcPr>
          <w:p w14:paraId="2ADCB374" w14:textId="77777777" w:rsidR="00D577C4" w:rsidRPr="00CB3EE8" w:rsidRDefault="00D577C4" w:rsidP="00D577C4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10107 GENEL MUHASEBE</w:t>
            </w:r>
          </w:p>
          <w:p w14:paraId="6FDD4573" w14:textId="77777777" w:rsidR="00D577C4" w:rsidRPr="00CB3EE8" w:rsidRDefault="00D577C4" w:rsidP="00D577C4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ÖĞR.GÖR.AHMET GÜLEÇ</w:t>
            </w:r>
          </w:p>
          <w:p w14:paraId="5FDFB96D" w14:textId="16BE4497" w:rsidR="00D577C4" w:rsidRPr="00CB3EE8" w:rsidRDefault="00D577C4" w:rsidP="00D577C4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TEO                  GY-ED-K2-8</w:t>
            </w:r>
          </w:p>
        </w:tc>
        <w:tc>
          <w:tcPr>
            <w:tcW w:w="2863" w:type="dxa"/>
            <w:shd w:val="clear" w:color="auto" w:fill="auto"/>
          </w:tcPr>
          <w:p w14:paraId="706C3826" w14:textId="4CD070EE" w:rsidR="00D577C4" w:rsidRPr="00C76E53" w:rsidRDefault="00D577C4" w:rsidP="00D577C4">
            <w:pPr>
              <w:rPr>
                <w:sz w:val="18"/>
                <w:szCs w:val="18"/>
              </w:rPr>
            </w:pPr>
          </w:p>
        </w:tc>
        <w:tc>
          <w:tcPr>
            <w:tcW w:w="2948" w:type="dxa"/>
            <w:shd w:val="clear" w:color="auto" w:fill="auto"/>
          </w:tcPr>
          <w:p w14:paraId="584067A3" w14:textId="77777777" w:rsidR="00D577C4" w:rsidRPr="00CB3EE8" w:rsidRDefault="00D577C4" w:rsidP="00D577C4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10107 GENEL MUHASEBE</w:t>
            </w:r>
          </w:p>
          <w:p w14:paraId="39D4BCB2" w14:textId="77777777" w:rsidR="00D577C4" w:rsidRPr="00CB3EE8" w:rsidRDefault="00D577C4" w:rsidP="00D577C4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ÖĞR.GÖR.AHMET GÜLEÇ</w:t>
            </w:r>
          </w:p>
          <w:p w14:paraId="7B23E9E7" w14:textId="3157C265" w:rsidR="00D577C4" w:rsidRPr="00C76E53" w:rsidRDefault="00D577C4" w:rsidP="00D577C4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TEO                 GY-ED-K2-8</w:t>
            </w:r>
          </w:p>
        </w:tc>
        <w:tc>
          <w:tcPr>
            <w:tcW w:w="2977" w:type="dxa"/>
            <w:shd w:val="clear" w:color="auto" w:fill="FFFFFF"/>
          </w:tcPr>
          <w:p w14:paraId="2BD1490B" w14:textId="6F91B481" w:rsidR="00D577C4" w:rsidRPr="00C76E53" w:rsidRDefault="00D577C4" w:rsidP="00D577C4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</w:tcPr>
          <w:p w14:paraId="5AA46EBA" w14:textId="77777777" w:rsidR="00D577C4" w:rsidRPr="00561550" w:rsidRDefault="00D577C4" w:rsidP="00D577C4">
            <w:pPr>
              <w:rPr>
                <w:b/>
                <w:color w:val="FF0000"/>
                <w:sz w:val="18"/>
                <w:szCs w:val="18"/>
              </w:rPr>
            </w:pPr>
            <w:r w:rsidRPr="00561550">
              <w:rPr>
                <w:b/>
                <w:color w:val="FF0000"/>
                <w:sz w:val="18"/>
                <w:szCs w:val="18"/>
              </w:rPr>
              <w:t>91103  ATATÜRK İLKE VE İ.T.</w:t>
            </w:r>
          </w:p>
          <w:p w14:paraId="7138BF4B" w14:textId="77777777" w:rsidR="00D577C4" w:rsidRPr="00561550" w:rsidRDefault="00D577C4" w:rsidP="00D577C4">
            <w:pPr>
              <w:rPr>
                <w:b/>
                <w:color w:val="FF0000"/>
                <w:sz w:val="18"/>
                <w:szCs w:val="18"/>
              </w:rPr>
            </w:pPr>
            <w:r>
              <w:t>Öğ.Gör Yeliz KANTARCILAR</w:t>
            </w:r>
            <w:r w:rsidRPr="004D1E09">
              <w:t xml:space="preserve"> </w:t>
            </w:r>
            <w:r w:rsidRPr="00561550">
              <w:rPr>
                <w:b/>
                <w:color w:val="FF0000"/>
                <w:sz w:val="18"/>
                <w:szCs w:val="18"/>
              </w:rPr>
              <w:t>1738</w:t>
            </w:r>
          </w:p>
          <w:p w14:paraId="555A5701" w14:textId="290F8567" w:rsidR="00D577C4" w:rsidRPr="00561550" w:rsidRDefault="00D577C4" w:rsidP="00D577C4">
            <w:pPr>
              <w:rPr>
                <w:b/>
                <w:color w:val="FF0000"/>
                <w:sz w:val="18"/>
                <w:szCs w:val="18"/>
              </w:rPr>
            </w:pPr>
            <w:r w:rsidRPr="00561550">
              <w:rPr>
                <w:b/>
                <w:color w:val="FF0000"/>
                <w:sz w:val="18"/>
                <w:szCs w:val="18"/>
              </w:rPr>
              <w:t xml:space="preserve">TEO                               </w:t>
            </w:r>
            <w:r>
              <w:rPr>
                <w:b/>
                <w:color w:val="FF0000"/>
                <w:sz w:val="18"/>
                <w:szCs w:val="18"/>
              </w:rPr>
              <w:t>UZEM</w:t>
            </w:r>
          </w:p>
        </w:tc>
      </w:tr>
      <w:tr w:rsidR="00D577C4" w:rsidRPr="00C76E53" w14:paraId="11CD43E0" w14:textId="77777777" w:rsidTr="00691D21">
        <w:trPr>
          <w:trHeight w:val="643"/>
        </w:trPr>
        <w:tc>
          <w:tcPr>
            <w:tcW w:w="810" w:type="dxa"/>
            <w:shd w:val="clear" w:color="auto" w:fill="FFFFFF"/>
          </w:tcPr>
          <w:p w14:paraId="7E4710EB" w14:textId="77777777" w:rsidR="00D577C4" w:rsidRPr="00C76E53" w:rsidRDefault="00D577C4" w:rsidP="00D577C4">
            <w:pPr>
              <w:jc w:val="center"/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(2)</w:t>
            </w:r>
          </w:p>
          <w:p w14:paraId="0761022F" w14:textId="77777777" w:rsidR="00D577C4" w:rsidRPr="00C76E53" w:rsidRDefault="00D577C4" w:rsidP="00D577C4">
            <w:pPr>
              <w:jc w:val="center"/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09.10</w:t>
            </w:r>
          </w:p>
          <w:p w14:paraId="2F9D6D76" w14:textId="77777777" w:rsidR="00D577C4" w:rsidRPr="00C76E53" w:rsidRDefault="00D577C4" w:rsidP="00D577C4">
            <w:pPr>
              <w:jc w:val="center"/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10.00</w:t>
            </w:r>
          </w:p>
        </w:tc>
        <w:tc>
          <w:tcPr>
            <w:tcW w:w="3018" w:type="dxa"/>
            <w:shd w:val="clear" w:color="auto" w:fill="auto"/>
          </w:tcPr>
          <w:p w14:paraId="1C5A196B" w14:textId="77777777" w:rsidR="00D577C4" w:rsidRPr="00CB3EE8" w:rsidRDefault="00D577C4" w:rsidP="00D577C4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10107 GENEL MUHASEBE</w:t>
            </w:r>
          </w:p>
          <w:p w14:paraId="478DD910" w14:textId="77777777" w:rsidR="00D577C4" w:rsidRPr="00CB3EE8" w:rsidRDefault="00D577C4" w:rsidP="00D577C4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ÖĞR.GÖR.AHMET GÜLEÇ</w:t>
            </w:r>
          </w:p>
          <w:p w14:paraId="457D1E09" w14:textId="27CD27AF" w:rsidR="00D577C4" w:rsidRPr="00CB3EE8" w:rsidRDefault="00D577C4" w:rsidP="00D577C4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TEO                 GY-ED-K2-8</w:t>
            </w:r>
          </w:p>
        </w:tc>
        <w:tc>
          <w:tcPr>
            <w:tcW w:w="2863" w:type="dxa"/>
            <w:shd w:val="clear" w:color="auto" w:fill="auto"/>
          </w:tcPr>
          <w:p w14:paraId="7E97BC64" w14:textId="77777777" w:rsidR="00D577C4" w:rsidRPr="00784E6C" w:rsidRDefault="00D577C4" w:rsidP="00D57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shd w:val="clear" w:color="auto" w:fill="auto"/>
          </w:tcPr>
          <w:p w14:paraId="0EC96C58" w14:textId="77777777" w:rsidR="00D577C4" w:rsidRPr="00CB3EE8" w:rsidRDefault="00D577C4" w:rsidP="00D577C4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10107 GENEL MUHASEBE</w:t>
            </w:r>
          </w:p>
          <w:p w14:paraId="604E22AA" w14:textId="77777777" w:rsidR="00D577C4" w:rsidRPr="00CB3EE8" w:rsidRDefault="00D577C4" w:rsidP="00D577C4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ÖĞR.GÖR.AHMET GÜLEÇ</w:t>
            </w:r>
          </w:p>
          <w:p w14:paraId="507E9B6D" w14:textId="3094C487" w:rsidR="00D577C4" w:rsidRPr="00C76E53" w:rsidRDefault="00D577C4" w:rsidP="00D577C4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UYG                 GY-ED-K2-8</w:t>
            </w:r>
          </w:p>
        </w:tc>
        <w:tc>
          <w:tcPr>
            <w:tcW w:w="2977" w:type="dxa"/>
            <w:shd w:val="clear" w:color="auto" w:fill="FFFFFF"/>
          </w:tcPr>
          <w:p w14:paraId="241D92E5" w14:textId="43C6A1D7" w:rsidR="00D577C4" w:rsidRPr="00C76E53" w:rsidRDefault="00D577C4" w:rsidP="00D577C4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</w:tcPr>
          <w:p w14:paraId="537D7C49" w14:textId="77777777" w:rsidR="00D577C4" w:rsidRPr="00561550" w:rsidRDefault="00D577C4" w:rsidP="00D577C4">
            <w:pPr>
              <w:rPr>
                <w:b/>
                <w:color w:val="FF0000"/>
                <w:sz w:val="18"/>
                <w:szCs w:val="18"/>
              </w:rPr>
            </w:pPr>
            <w:r w:rsidRPr="00561550">
              <w:rPr>
                <w:b/>
                <w:color w:val="FF0000"/>
                <w:sz w:val="18"/>
                <w:szCs w:val="18"/>
              </w:rPr>
              <w:t>91103  ATATÜRK İLKE VE İ.T.</w:t>
            </w:r>
          </w:p>
          <w:p w14:paraId="1015DB62" w14:textId="77777777" w:rsidR="00D577C4" w:rsidRDefault="00D577C4" w:rsidP="00D577C4">
            <w:r>
              <w:t>Öğ.Gör Yeliz KANTARCILAR</w:t>
            </w:r>
            <w:r w:rsidRPr="004D1E09">
              <w:t xml:space="preserve"> </w:t>
            </w:r>
          </w:p>
          <w:p w14:paraId="1039BB25" w14:textId="318DF06E" w:rsidR="00D577C4" w:rsidRPr="00561550" w:rsidRDefault="00D577C4" w:rsidP="00D577C4">
            <w:pPr>
              <w:rPr>
                <w:b/>
                <w:color w:val="FF0000"/>
                <w:sz w:val="18"/>
                <w:szCs w:val="18"/>
              </w:rPr>
            </w:pPr>
            <w:r w:rsidRPr="00561550">
              <w:rPr>
                <w:b/>
                <w:color w:val="FF0000"/>
                <w:sz w:val="18"/>
                <w:szCs w:val="18"/>
              </w:rPr>
              <w:t xml:space="preserve">TEO                               </w:t>
            </w:r>
            <w:r>
              <w:rPr>
                <w:b/>
                <w:color w:val="FF0000"/>
                <w:sz w:val="18"/>
                <w:szCs w:val="18"/>
              </w:rPr>
              <w:t>UZEM</w:t>
            </w:r>
          </w:p>
        </w:tc>
      </w:tr>
      <w:tr w:rsidR="00D577C4" w:rsidRPr="00C76E53" w14:paraId="098ADD50" w14:textId="77777777" w:rsidTr="00691D21">
        <w:trPr>
          <w:trHeight w:val="628"/>
        </w:trPr>
        <w:tc>
          <w:tcPr>
            <w:tcW w:w="810" w:type="dxa"/>
            <w:shd w:val="clear" w:color="auto" w:fill="FFFFFF"/>
          </w:tcPr>
          <w:p w14:paraId="0AB19C27" w14:textId="77777777" w:rsidR="00D577C4" w:rsidRPr="00C76E53" w:rsidRDefault="00D577C4" w:rsidP="00D577C4">
            <w:pPr>
              <w:jc w:val="center"/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(3)</w:t>
            </w:r>
          </w:p>
          <w:p w14:paraId="5AC04B59" w14:textId="77777777" w:rsidR="00D577C4" w:rsidRPr="00C76E53" w:rsidRDefault="00D577C4" w:rsidP="00D577C4">
            <w:pPr>
              <w:jc w:val="center"/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10.10</w:t>
            </w:r>
          </w:p>
          <w:p w14:paraId="1E17849A" w14:textId="77777777" w:rsidR="00D577C4" w:rsidRPr="00C76E53" w:rsidRDefault="00D577C4" w:rsidP="00D577C4">
            <w:pPr>
              <w:jc w:val="center"/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11.00</w:t>
            </w:r>
          </w:p>
        </w:tc>
        <w:tc>
          <w:tcPr>
            <w:tcW w:w="3018" w:type="dxa"/>
            <w:shd w:val="clear" w:color="auto" w:fill="auto"/>
          </w:tcPr>
          <w:p w14:paraId="45DDCCE7" w14:textId="77777777" w:rsidR="00D577C4" w:rsidRPr="00CB3EE8" w:rsidRDefault="00D577C4" w:rsidP="00D577C4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10109 TEMEL HUKUK</w:t>
            </w:r>
          </w:p>
          <w:p w14:paraId="690A89A4" w14:textId="77777777" w:rsidR="00D577C4" w:rsidRPr="00CB3EE8" w:rsidRDefault="00D577C4" w:rsidP="00D577C4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ÖĞR.GÖR Hüseyin ÇİFTÇİOĞLU</w:t>
            </w:r>
          </w:p>
          <w:p w14:paraId="1C026174" w14:textId="544F3C9B" w:rsidR="00D577C4" w:rsidRPr="00CB3EE8" w:rsidRDefault="00D577C4" w:rsidP="00D577C4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TEO                         GY-ED-K2-8</w:t>
            </w:r>
          </w:p>
        </w:tc>
        <w:tc>
          <w:tcPr>
            <w:tcW w:w="2863" w:type="dxa"/>
            <w:shd w:val="clear" w:color="auto" w:fill="auto"/>
          </w:tcPr>
          <w:p w14:paraId="797B4FB7" w14:textId="4D1E46A3" w:rsidR="00D577C4" w:rsidRPr="00C76E53" w:rsidRDefault="00D577C4" w:rsidP="00D577C4">
            <w:pPr>
              <w:rPr>
                <w:sz w:val="18"/>
                <w:szCs w:val="18"/>
              </w:rPr>
            </w:pPr>
          </w:p>
        </w:tc>
        <w:tc>
          <w:tcPr>
            <w:tcW w:w="2948" w:type="dxa"/>
            <w:shd w:val="clear" w:color="auto" w:fill="auto"/>
          </w:tcPr>
          <w:p w14:paraId="4D09ECDE" w14:textId="481C5A29" w:rsidR="00D577C4" w:rsidRPr="00CB3EE8" w:rsidRDefault="00D577C4" w:rsidP="00D577C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/>
          </w:tcPr>
          <w:p w14:paraId="69CB6C67" w14:textId="77777777" w:rsidR="00D577C4" w:rsidRPr="00CB3EE8" w:rsidRDefault="00D577C4" w:rsidP="00D577C4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10227 İLK VE ACİL YARDIM</w:t>
            </w:r>
          </w:p>
          <w:p w14:paraId="3C0A978A" w14:textId="77777777" w:rsidR="00D577C4" w:rsidRPr="00CB3EE8" w:rsidRDefault="00D577C4" w:rsidP="00D577C4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ÖĞR.GÖR. Özlem G. SUN</w:t>
            </w:r>
          </w:p>
          <w:p w14:paraId="10D0EB6D" w14:textId="7D646717" w:rsidR="00D577C4" w:rsidRPr="00CB3EE8" w:rsidRDefault="00D577C4" w:rsidP="00D577C4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TEO                       GY-ED-K2-8</w:t>
            </w:r>
          </w:p>
        </w:tc>
        <w:tc>
          <w:tcPr>
            <w:tcW w:w="3544" w:type="dxa"/>
            <w:shd w:val="clear" w:color="auto" w:fill="auto"/>
          </w:tcPr>
          <w:p w14:paraId="057C0B18" w14:textId="77777777" w:rsidR="00D577C4" w:rsidRPr="00561550" w:rsidRDefault="00D577C4" w:rsidP="00D577C4">
            <w:pPr>
              <w:rPr>
                <w:b/>
                <w:color w:val="FF0000"/>
                <w:sz w:val="18"/>
                <w:szCs w:val="18"/>
              </w:rPr>
            </w:pPr>
            <w:r w:rsidRPr="00561550">
              <w:rPr>
                <w:b/>
                <w:color w:val="FF0000"/>
                <w:sz w:val="18"/>
                <w:szCs w:val="18"/>
              </w:rPr>
              <w:t>91125 İNGİLİZCE I</w:t>
            </w:r>
          </w:p>
          <w:p w14:paraId="02C23997" w14:textId="77777777" w:rsidR="00D577C4" w:rsidRPr="00561550" w:rsidRDefault="00D577C4" w:rsidP="00D577C4">
            <w:pPr>
              <w:rPr>
                <w:b/>
                <w:color w:val="FF0000"/>
                <w:sz w:val="18"/>
                <w:szCs w:val="18"/>
              </w:rPr>
            </w:pPr>
            <w:r>
              <w:t>Öğ.Gör. Mevlüt UYAN</w:t>
            </w:r>
          </w:p>
          <w:p w14:paraId="39E461DB" w14:textId="70280D3A" w:rsidR="00D577C4" w:rsidRPr="00561550" w:rsidRDefault="00D577C4" w:rsidP="00D577C4">
            <w:pPr>
              <w:rPr>
                <w:b/>
                <w:color w:val="FF0000"/>
                <w:sz w:val="18"/>
                <w:szCs w:val="18"/>
              </w:rPr>
            </w:pPr>
            <w:r w:rsidRPr="00561550">
              <w:rPr>
                <w:b/>
                <w:color w:val="FF0000"/>
                <w:sz w:val="18"/>
                <w:szCs w:val="18"/>
              </w:rPr>
              <w:t xml:space="preserve">TEO                    </w:t>
            </w:r>
            <w:r>
              <w:rPr>
                <w:b/>
                <w:color w:val="FF0000"/>
                <w:sz w:val="18"/>
                <w:szCs w:val="18"/>
              </w:rPr>
              <w:t>UZEM</w:t>
            </w:r>
          </w:p>
        </w:tc>
      </w:tr>
      <w:tr w:rsidR="00D577C4" w:rsidRPr="00C76E53" w14:paraId="570AA647" w14:textId="77777777" w:rsidTr="00691D21">
        <w:trPr>
          <w:trHeight w:val="618"/>
        </w:trPr>
        <w:tc>
          <w:tcPr>
            <w:tcW w:w="810" w:type="dxa"/>
            <w:shd w:val="clear" w:color="auto" w:fill="FFFFFF"/>
          </w:tcPr>
          <w:p w14:paraId="2F58F5DE" w14:textId="77777777" w:rsidR="00D577C4" w:rsidRPr="00C76E53" w:rsidRDefault="00D577C4" w:rsidP="00D577C4">
            <w:pPr>
              <w:jc w:val="center"/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(4)</w:t>
            </w:r>
          </w:p>
          <w:p w14:paraId="02DD1B25" w14:textId="77777777" w:rsidR="00D577C4" w:rsidRPr="00C76E53" w:rsidRDefault="00D577C4" w:rsidP="00D577C4">
            <w:pPr>
              <w:jc w:val="center"/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11.10</w:t>
            </w:r>
          </w:p>
          <w:p w14:paraId="77671794" w14:textId="77777777" w:rsidR="00D577C4" w:rsidRPr="00C76E53" w:rsidRDefault="00D577C4" w:rsidP="00D577C4">
            <w:pPr>
              <w:jc w:val="center"/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12.00</w:t>
            </w:r>
          </w:p>
        </w:tc>
        <w:tc>
          <w:tcPr>
            <w:tcW w:w="3018" w:type="dxa"/>
            <w:shd w:val="clear" w:color="auto" w:fill="auto"/>
          </w:tcPr>
          <w:p w14:paraId="7ED4F2F3" w14:textId="77777777" w:rsidR="00D577C4" w:rsidRPr="00CB3EE8" w:rsidRDefault="00D577C4" w:rsidP="00D577C4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10109 TEMEL HUKUK</w:t>
            </w:r>
          </w:p>
          <w:p w14:paraId="4A796304" w14:textId="77777777" w:rsidR="00D577C4" w:rsidRPr="00CB3EE8" w:rsidRDefault="00D577C4" w:rsidP="00D577C4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ÖĞ.GÖR Hüseyin ÇİFTÇİOĞLU</w:t>
            </w:r>
          </w:p>
          <w:p w14:paraId="57A7FBA5" w14:textId="2DD86B58" w:rsidR="00D577C4" w:rsidRPr="00CB3EE8" w:rsidRDefault="00D577C4" w:rsidP="00D577C4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TEO                           GY-ED-K2-8</w:t>
            </w:r>
          </w:p>
        </w:tc>
        <w:tc>
          <w:tcPr>
            <w:tcW w:w="2863" w:type="dxa"/>
            <w:shd w:val="clear" w:color="auto" w:fill="auto"/>
          </w:tcPr>
          <w:p w14:paraId="07A06E68" w14:textId="1D88B582" w:rsidR="00D577C4" w:rsidRPr="00C76E53" w:rsidRDefault="00D577C4" w:rsidP="00D577C4">
            <w:pPr>
              <w:rPr>
                <w:sz w:val="18"/>
                <w:szCs w:val="18"/>
              </w:rPr>
            </w:pPr>
          </w:p>
        </w:tc>
        <w:tc>
          <w:tcPr>
            <w:tcW w:w="2948" w:type="dxa"/>
            <w:shd w:val="clear" w:color="auto" w:fill="auto"/>
          </w:tcPr>
          <w:p w14:paraId="1D9B1125" w14:textId="02BBBD53" w:rsidR="00D577C4" w:rsidRPr="00CB3EE8" w:rsidRDefault="00D577C4" w:rsidP="00D577C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/>
          </w:tcPr>
          <w:p w14:paraId="0FD3D505" w14:textId="77777777" w:rsidR="00D577C4" w:rsidRPr="00CB3EE8" w:rsidRDefault="00D577C4" w:rsidP="00D577C4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10227 İLK VE ACİL YARDIM</w:t>
            </w:r>
          </w:p>
          <w:p w14:paraId="4C9FD770" w14:textId="77777777" w:rsidR="00D577C4" w:rsidRPr="00CB3EE8" w:rsidRDefault="00D577C4" w:rsidP="00D577C4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ÖĞR.GÖR. Özlem G. SUN</w:t>
            </w:r>
          </w:p>
          <w:p w14:paraId="3E1CD79D" w14:textId="2B18CD7D" w:rsidR="00D577C4" w:rsidRPr="00CB3EE8" w:rsidRDefault="00D577C4" w:rsidP="00D577C4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TEO                       GY-ED-K2-8</w:t>
            </w:r>
          </w:p>
        </w:tc>
        <w:tc>
          <w:tcPr>
            <w:tcW w:w="3544" w:type="dxa"/>
            <w:shd w:val="clear" w:color="auto" w:fill="auto"/>
          </w:tcPr>
          <w:p w14:paraId="4B904CD4" w14:textId="77777777" w:rsidR="00D577C4" w:rsidRPr="00561550" w:rsidRDefault="00D577C4" w:rsidP="00D577C4">
            <w:pPr>
              <w:rPr>
                <w:b/>
                <w:color w:val="FF0000"/>
                <w:sz w:val="18"/>
                <w:szCs w:val="18"/>
              </w:rPr>
            </w:pPr>
            <w:r w:rsidRPr="00561550">
              <w:rPr>
                <w:b/>
                <w:color w:val="FF0000"/>
                <w:sz w:val="18"/>
                <w:szCs w:val="18"/>
              </w:rPr>
              <w:t>91125 İNGİLİZCE I</w:t>
            </w:r>
          </w:p>
          <w:p w14:paraId="79E03B00" w14:textId="77777777" w:rsidR="00D577C4" w:rsidRDefault="00D577C4" w:rsidP="00D577C4">
            <w:pPr>
              <w:rPr>
                <w:b/>
                <w:color w:val="FF0000"/>
                <w:sz w:val="18"/>
                <w:szCs w:val="18"/>
              </w:rPr>
            </w:pPr>
            <w:r>
              <w:t>Öğ.Gör. Mevlüt UYAN</w:t>
            </w:r>
            <w:r w:rsidRPr="00561550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738882B1" w14:textId="2A4474F9" w:rsidR="00D577C4" w:rsidRPr="00561550" w:rsidRDefault="00D577C4" w:rsidP="00D577C4">
            <w:pPr>
              <w:rPr>
                <w:b/>
                <w:color w:val="FF0000"/>
                <w:sz w:val="18"/>
                <w:szCs w:val="18"/>
              </w:rPr>
            </w:pPr>
            <w:r w:rsidRPr="00561550">
              <w:rPr>
                <w:b/>
                <w:color w:val="FF0000"/>
                <w:sz w:val="18"/>
                <w:szCs w:val="18"/>
              </w:rPr>
              <w:t xml:space="preserve">TEO                    </w:t>
            </w:r>
            <w:r>
              <w:rPr>
                <w:b/>
                <w:color w:val="FF0000"/>
                <w:sz w:val="18"/>
                <w:szCs w:val="18"/>
              </w:rPr>
              <w:t>UZEM</w:t>
            </w:r>
          </w:p>
        </w:tc>
      </w:tr>
      <w:tr w:rsidR="00D577C4" w:rsidRPr="00C76E53" w14:paraId="17AC6C56" w14:textId="77777777" w:rsidTr="00691D21">
        <w:tc>
          <w:tcPr>
            <w:tcW w:w="810" w:type="dxa"/>
            <w:shd w:val="clear" w:color="auto" w:fill="FFFFFF"/>
          </w:tcPr>
          <w:p w14:paraId="4E99D3E0" w14:textId="77777777" w:rsidR="00D577C4" w:rsidRPr="00C76E53" w:rsidRDefault="00D577C4" w:rsidP="00D57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8" w:type="dxa"/>
            <w:shd w:val="clear" w:color="auto" w:fill="auto"/>
          </w:tcPr>
          <w:p w14:paraId="7E62094B" w14:textId="026D87C4" w:rsidR="00D577C4" w:rsidRPr="00CB3EE8" w:rsidRDefault="00D577C4" w:rsidP="00D577C4">
            <w:pPr>
              <w:rPr>
                <w:sz w:val="18"/>
                <w:szCs w:val="18"/>
              </w:rPr>
            </w:pPr>
          </w:p>
        </w:tc>
        <w:tc>
          <w:tcPr>
            <w:tcW w:w="2863" w:type="dxa"/>
            <w:shd w:val="clear" w:color="auto" w:fill="auto"/>
          </w:tcPr>
          <w:p w14:paraId="120B890C" w14:textId="60FF00AF" w:rsidR="00D577C4" w:rsidRPr="00C76E53" w:rsidRDefault="00D577C4" w:rsidP="00D577C4">
            <w:pPr>
              <w:rPr>
                <w:sz w:val="18"/>
                <w:szCs w:val="18"/>
              </w:rPr>
            </w:pPr>
          </w:p>
        </w:tc>
        <w:tc>
          <w:tcPr>
            <w:tcW w:w="2948" w:type="dxa"/>
            <w:shd w:val="clear" w:color="auto" w:fill="FFFFFF"/>
          </w:tcPr>
          <w:p w14:paraId="5F953C24" w14:textId="77777777" w:rsidR="00D577C4" w:rsidRPr="00C76E53" w:rsidRDefault="00D577C4" w:rsidP="00D577C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/>
          </w:tcPr>
          <w:p w14:paraId="7B31266A" w14:textId="77777777" w:rsidR="00D577C4" w:rsidRPr="00CB3EE8" w:rsidRDefault="00D577C4" w:rsidP="00D577C4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</w:tcPr>
          <w:p w14:paraId="279B9B95" w14:textId="77777777" w:rsidR="00D577C4" w:rsidRPr="00561550" w:rsidRDefault="00D577C4" w:rsidP="00D577C4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D577C4" w:rsidRPr="00C76E53" w14:paraId="1B9F2BB6" w14:textId="77777777" w:rsidTr="00691D21">
        <w:trPr>
          <w:trHeight w:val="562"/>
        </w:trPr>
        <w:tc>
          <w:tcPr>
            <w:tcW w:w="810" w:type="dxa"/>
            <w:shd w:val="clear" w:color="auto" w:fill="FFFFFF"/>
          </w:tcPr>
          <w:p w14:paraId="4CC4E47A" w14:textId="77777777" w:rsidR="00D577C4" w:rsidRPr="00C76E53" w:rsidRDefault="00D577C4" w:rsidP="00D577C4">
            <w:pPr>
              <w:jc w:val="center"/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(5)</w:t>
            </w:r>
          </w:p>
          <w:p w14:paraId="387DEFDE" w14:textId="77777777" w:rsidR="00D577C4" w:rsidRPr="00C76E53" w:rsidRDefault="00D577C4" w:rsidP="00D577C4">
            <w:pPr>
              <w:jc w:val="center"/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13.00</w:t>
            </w:r>
          </w:p>
          <w:p w14:paraId="5267DF6E" w14:textId="77777777" w:rsidR="00D577C4" w:rsidRPr="00C76E53" w:rsidRDefault="00D577C4" w:rsidP="00D577C4">
            <w:pPr>
              <w:jc w:val="center"/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13.50</w:t>
            </w:r>
          </w:p>
        </w:tc>
        <w:tc>
          <w:tcPr>
            <w:tcW w:w="3018" w:type="dxa"/>
            <w:shd w:val="clear" w:color="auto" w:fill="auto"/>
          </w:tcPr>
          <w:p w14:paraId="60B004DE" w14:textId="77777777" w:rsidR="00D577C4" w:rsidRPr="00CB3EE8" w:rsidRDefault="00D577C4" w:rsidP="00D577C4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10115 GENEL İŞLETME</w:t>
            </w:r>
          </w:p>
          <w:p w14:paraId="5BB7A6F1" w14:textId="77777777" w:rsidR="00D577C4" w:rsidRPr="00CB3EE8" w:rsidRDefault="00D577C4" w:rsidP="00D577C4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ÖĞR.GÖR.EMRULLAH EREN</w:t>
            </w:r>
          </w:p>
          <w:p w14:paraId="720E1A2C" w14:textId="2F8C53C7" w:rsidR="00D577C4" w:rsidRPr="00CB3EE8" w:rsidRDefault="00D577C4" w:rsidP="00D577C4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TEO                      GY-ED-K2-8</w:t>
            </w:r>
          </w:p>
        </w:tc>
        <w:tc>
          <w:tcPr>
            <w:tcW w:w="2863" w:type="dxa"/>
            <w:shd w:val="clear" w:color="auto" w:fill="auto"/>
          </w:tcPr>
          <w:p w14:paraId="6C13AFA5" w14:textId="77777777" w:rsidR="00D577C4" w:rsidRPr="00C76E53" w:rsidRDefault="00D577C4" w:rsidP="00D577C4">
            <w:pPr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10111 TİCARİ MATEMATİK</w:t>
            </w:r>
          </w:p>
          <w:p w14:paraId="4A4635EA" w14:textId="77777777" w:rsidR="00D577C4" w:rsidRPr="00EC1907" w:rsidRDefault="00D577C4" w:rsidP="00D577C4">
            <w:pPr>
              <w:jc w:val="both"/>
              <w:rPr>
                <w:sz w:val="18"/>
                <w:szCs w:val="18"/>
              </w:rPr>
            </w:pPr>
            <w:r w:rsidRPr="00EC1907">
              <w:rPr>
                <w:sz w:val="18"/>
                <w:szCs w:val="18"/>
              </w:rPr>
              <w:t>Dr. Öğr.Üyesi Feyzi YAŞAR</w:t>
            </w:r>
          </w:p>
          <w:p w14:paraId="220F00D3" w14:textId="028F3E49" w:rsidR="00D577C4" w:rsidRPr="00C76E53" w:rsidRDefault="00D577C4" w:rsidP="00D577C4">
            <w:pPr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TEO                    GY-ED-K3-10</w:t>
            </w:r>
          </w:p>
        </w:tc>
        <w:tc>
          <w:tcPr>
            <w:tcW w:w="2948" w:type="dxa"/>
            <w:shd w:val="clear" w:color="auto" w:fill="auto"/>
          </w:tcPr>
          <w:p w14:paraId="264798FA" w14:textId="6E74DE84" w:rsidR="00D577C4" w:rsidRPr="00287BC4" w:rsidRDefault="00D577C4" w:rsidP="00D577C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  <w:shd w:val="clear" w:color="auto" w:fill="auto"/>
          </w:tcPr>
          <w:p w14:paraId="713285E1" w14:textId="77777777" w:rsidR="00D577C4" w:rsidRPr="00CB3EE8" w:rsidRDefault="00D577C4" w:rsidP="00D577C4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10119 Etk. ve Güzel Konuşma</w:t>
            </w:r>
          </w:p>
          <w:p w14:paraId="3A47075E" w14:textId="77777777" w:rsidR="00D577C4" w:rsidRPr="00CB3EE8" w:rsidRDefault="00D577C4" w:rsidP="00D577C4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 xml:space="preserve">ÖĞR.GÖR. DERYA KARAYILAN </w:t>
            </w:r>
          </w:p>
          <w:p w14:paraId="3A2CB971" w14:textId="51F27A16" w:rsidR="00D577C4" w:rsidRPr="00CB3EE8" w:rsidRDefault="00D577C4" w:rsidP="00D577C4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TEO                GY-ED-K2-8</w:t>
            </w:r>
          </w:p>
        </w:tc>
        <w:tc>
          <w:tcPr>
            <w:tcW w:w="3544" w:type="dxa"/>
            <w:shd w:val="clear" w:color="auto" w:fill="auto"/>
          </w:tcPr>
          <w:p w14:paraId="2B5F190D" w14:textId="77777777" w:rsidR="00D577C4" w:rsidRPr="00561550" w:rsidRDefault="00D577C4" w:rsidP="00D577C4">
            <w:pPr>
              <w:rPr>
                <w:color w:val="FF0000"/>
                <w:sz w:val="18"/>
                <w:szCs w:val="18"/>
              </w:rPr>
            </w:pPr>
            <w:r w:rsidRPr="00561550">
              <w:rPr>
                <w:color w:val="FF0000"/>
                <w:sz w:val="18"/>
                <w:szCs w:val="18"/>
              </w:rPr>
              <w:t xml:space="preserve">10131 MİKRO EKONOMİ  </w:t>
            </w:r>
          </w:p>
          <w:p w14:paraId="7A50DD96" w14:textId="77777777" w:rsidR="00D577C4" w:rsidRPr="00561550" w:rsidRDefault="00D577C4" w:rsidP="00D577C4">
            <w:pPr>
              <w:rPr>
                <w:color w:val="FF0000"/>
                <w:sz w:val="18"/>
                <w:szCs w:val="18"/>
              </w:rPr>
            </w:pPr>
            <w:r w:rsidRPr="00561550">
              <w:rPr>
                <w:color w:val="FF0000"/>
                <w:sz w:val="18"/>
                <w:szCs w:val="18"/>
              </w:rPr>
              <w:t>ÖĞR.GÖR. AHMET GÜLEÇ</w:t>
            </w:r>
          </w:p>
          <w:p w14:paraId="2FF9C249" w14:textId="0B51C9D8" w:rsidR="00D577C4" w:rsidRPr="00561550" w:rsidRDefault="00D577C4" w:rsidP="00D577C4">
            <w:pPr>
              <w:rPr>
                <w:b/>
                <w:color w:val="FF0000"/>
                <w:sz w:val="18"/>
                <w:szCs w:val="18"/>
              </w:rPr>
            </w:pPr>
            <w:r w:rsidRPr="00561550">
              <w:rPr>
                <w:color w:val="FF0000"/>
                <w:sz w:val="18"/>
                <w:szCs w:val="18"/>
              </w:rPr>
              <w:t xml:space="preserve">TEO                    </w:t>
            </w:r>
            <w:r>
              <w:rPr>
                <w:b/>
                <w:color w:val="FF0000"/>
                <w:sz w:val="18"/>
                <w:szCs w:val="18"/>
              </w:rPr>
              <w:t>UZEM</w:t>
            </w:r>
          </w:p>
        </w:tc>
      </w:tr>
      <w:tr w:rsidR="00D577C4" w:rsidRPr="00C76E53" w14:paraId="1799F867" w14:textId="77777777" w:rsidTr="00691D21">
        <w:trPr>
          <w:trHeight w:val="642"/>
        </w:trPr>
        <w:tc>
          <w:tcPr>
            <w:tcW w:w="810" w:type="dxa"/>
            <w:shd w:val="clear" w:color="auto" w:fill="FFFFFF"/>
          </w:tcPr>
          <w:p w14:paraId="445C99A4" w14:textId="77777777" w:rsidR="00D577C4" w:rsidRPr="00C76E53" w:rsidRDefault="00D577C4" w:rsidP="00D577C4">
            <w:pPr>
              <w:jc w:val="center"/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(6)</w:t>
            </w:r>
          </w:p>
          <w:p w14:paraId="2F7F0F15" w14:textId="77777777" w:rsidR="00D577C4" w:rsidRPr="00C76E53" w:rsidRDefault="00D577C4" w:rsidP="00D577C4">
            <w:pPr>
              <w:jc w:val="center"/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14.00</w:t>
            </w:r>
          </w:p>
          <w:p w14:paraId="38725EB0" w14:textId="77777777" w:rsidR="00D577C4" w:rsidRPr="00C76E53" w:rsidRDefault="00D577C4" w:rsidP="00D577C4">
            <w:pPr>
              <w:jc w:val="center"/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14.50</w:t>
            </w:r>
          </w:p>
        </w:tc>
        <w:tc>
          <w:tcPr>
            <w:tcW w:w="3018" w:type="dxa"/>
            <w:shd w:val="clear" w:color="auto" w:fill="auto"/>
          </w:tcPr>
          <w:p w14:paraId="3576C62C" w14:textId="77777777" w:rsidR="00D577C4" w:rsidRPr="00CB3EE8" w:rsidRDefault="00D577C4" w:rsidP="00D577C4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10115 GENEL İŞLETME</w:t>
            </w:r>
          </w:p>
          <w:p w14:paraId="289D4766" w14:textId="77777777" w:rsidR="00D577C4" w:rsidRPr="00CB3EE8" w:rsidRDefault="00D577C4" w:rsidP="00D577C4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ÖĞR.GÖR.EMRULLAH EREN</w:t>
            </w:r>
          </w:p>
          <w:p w14:paraId="6C0C8269" w14:textId="34C8DD7C" w:rsidR="00D577C4" w:rsidRPr="00CB3EE8" w:rsidRDefault="00D577C4" w:rsidP="00D577C4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TEO                       GY-ED-K2-8</w:t>
            </w:r>
          </w:p>
        </w:tc>
        <w:tc>
          <w:tcPr>
            <w:tcW w:w="2863" w:type="dxa"/>
            <w:shd w:val="clear" w:color="auto" w:fill="auto"/>
          </w:tcPr>
          <w:p w14:paraId="2240B9FE" w14:textId="77777777" w:rsidR="00D577C4" w:rsidRPr="00CB3EE8" w:rsidRDefault="00D577C4" w:rsidP="00D577C4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 xml:space="preserve">10117 Araştırma Yöntem ve Tekni I   </w:t>
            </w:r>
          </w:p>
          <w:p w14:paraId="282C0F3B" w14:textId="77777777" w:rsidR="00D577C4" w:rsidRPr="00CB3EE8" w:rsidRDefault="00D577C4" w:rsidP="00D577C4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ÖĞR.GÖR. ÖMER ALİ POLAT</w:t>
            </w:r>
          </w:p>
          <w:p w14:paraId="36F3F141" w14:textId="7585B92E" w:rsidR="00D577C4" w:rsidRPr="00CB3EE8" w:rsidRDefault="00D577C4" w:rsidP="00D577C4">
            <w:pPr>
              <w:rPr>
                <w:sz w:val="18"/>
                <w:szCs w:val="18"/>
              </w:rPr>
            </w:pPr>
          </w:p>
        </w:tc>
        <w:tc>
          <w:tcPr>
            <w:tcW w:w="2948" w:type="dxa"/>
            <w:shd w:val="clear" w:color="auto" w:fill="FFFFFF"/>
          </w:tcPr>
          <w:p w14:paraId="46C2AF71" w14:textId="14896C49" w:rsidR="00D577C4" w:rsidRPr="00CB3EE8" w:rsidRDefault="00D577C4" w:rsidP="00D577C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5E428F22" w14:textId="77777777" w:rsidR="00D577C4" w:rsidRPr="00CB3EE8" w:rsidRDefault="00D577C4" w:rsidP="00D577C4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10119 Etk. ve Güzel Konuşma</w:t>
            </w:r>
          </w:p>
          <w:p w14:paraId="3A79EFD5" w14:textId="77777777" w:rsidR="00D577C4" w:rsidRPr="00CB3EE8" w:rsidRDefault="00D577C4" w:rsidP="00D577C4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ÖĞR.GÖR. DERYA KARAYILAN</w:t>
            </w:r>
          </w:p>
          <w:p w14:paraId="40EE9F57" w14:textId="72F2881B" w:rsidR="00D577C4" w:rsidRPr="00CB3EE8" w:rsidRDefault="00D577C4" w:rsidP="00D577C4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TEO                GY-ED-K2-8</w:t>
            </w:r>
          </w:p>
        </w:tc>
        <w:tc>
          <w:tcPr>
            <w:tcW w:w="3544" w:type="dxa"/>
            <w:shd w:val="clear" w:color="auto" w:fill="auto"/>
          </w:tcPr>
          <w:p w14:paraId="5BB90ACE" w14:textId="77777777" w:rsidR="00D577C4" w:rsidRPr="00561550" w:rsidRDefault="00D577C4" w:rsidP="00D577C4">
            <w:pPr>
              <w:rPr>
                <w:color w:val="FF0000"/>
                <w:sz w:val="18"/>
                <w:szCs w:val="18"/>
              </w:rPr>
            </w:pPr>
            <w:r w:rsidRPr="00561550">
              <w:rPr>
                <w:color w:val="FF0000"/>
                <w:sz w:val="18"/>
                <w:szCs w:val="18"/>
              </w:rPr>
              <w:t xml:space="preserve">10131 MİKRO EKONOMİ  </w:t>
            </w:r>
          </w:p>
          <w:p w14:paraId="64E06889" w14:textId="77777777" w:rsidR="00D577C4" w:rsidRPr="00561550" w:rsidRDefault="00D577C4" w:rsidP="00D577C4">
            <w:pPr>
              <w:rPr>
                <w:color w:val="FF0000"/>
                <w:sz w:val="18"/>
                <w:szCs w:val="18"/>
              </w:rPr>
            </w:pPr>
            <w:r w:rsidRPr="00561550">
              <w:rPr>
                <w:color w:val="FF0000"/>
                <w:sz w:val="18"/>
                <w:szCs w:val="18"/>
              </w:rPr>
              <w:t>ÖĞR.GÖR. AHMET GÜLEÇ</w:t>
            </w:r>
          </w:p>
          <w:p w14:paraId="19100B9B" w14:textId="10173899" w:rsidR="00D577C4" w:rsidRPr="00561550" w:rsidRDefault="00D577C4" w:rsidP="00D577C4">
            <w:pPr>
              <w:rPr>
                <w:b/>
                <w:color w:val="FF0000"/>
                <w:sz w:val="18"/>
                <w:szCs w:val="18"/>
              </w:rPr>
            </w:pPr>
            <w:r w:rsidRPr="00561550">
              <w:rPr>
                <w:color w:val="FF0000"/>
                <w:sz w:val="18"/>
                <w:szCs w:val="18"/>
              </w:rPr>
              <w:t xml:space="preserve">TEO                     </w:t>
            </w:r>
            <w:r>
              <w:rPr>
                <w:b/>
                <w:color w:val="FF0000"/>
                <w:sz w:val="18"/>
                <w:szCs w:val="18"/>
              </w:rPr>
              <w:t>UZEM</w:t>
            </w:r>
          </w:p>
        </w:tc>
      </w:tr>
      <w:tr w:rsidR="00D577C4" w:rsidRPr="00C76E53" w14:paraId="0DBE7ACE" w14:textId="77777777" w:rsidTr="00691D21">
        <w:trPr>
          <w:trHeight w:val="764"/>
        </w:trPr>
        <w:tc>
          <w:tcPr>
            <w:tcW w:w="810" w:type="dxa"/>
            <w:shd w:val="clear" w:color="auto" w:fill="FFFFFF"/>
          </w:tcPr>
          <w:p w14:paraId="08DB38A6" w14:textId="77777777" w:rsidR="00D577C4" w:rsidRPr="00C76E53" w:rsidRDefault="00D577C4" w:rsidP="00D577C4">
            <w:pPr>
              <w:jc w:val="center"/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(7)</w:t>
            </w:r>
          </w:p>
          <w:p w14:paraId="5D18F8BE" w14:textId="77777777" w:rsidR="00D577C4" w:rsidRPr="00C76E53" w:rsidRDefault="00D577C4" w:rsidP="00D577C4">
            <w:pPr>
              <w:jc w:val="center"/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15.00</w:t>
            </w:r>
          </w:p>
          <w:p w14:paraId="220B72F5" w14:textId="77777777" w:rsidR="00D577C4" w:rsidRPr="00C76E53" w:rsidRDefault="00D577C4" w:rsidP="00D577C4">
            <w:pPr>
              <w:jc w:val="center"/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15.50</w:t>
            </w:r>
          </w:p>
        </w:tc>
        <w:tc>
          <w:tcPr>
            <w:tcW w:w="3018" w:type="dxa"/>
            <w:shd w:val="clear" w:color="auto" w:fill="FFFFFF" w:themeFill="background1"/>
          </w:tcPr>
          <w:p w14:paraId="18E5B830" w14:textId="77777777" w:rsidR="00D577C4" w:rsidRPr="00CB3EE8" w:rsidRDefault="00D577C4" w:rsidP="00D577C4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10115 GENEL İŞLETME</w:t>
            </w:r>
          </w:p>
          <w:p w14:paraId="3FD7D09F" w14:textId="77777777" w:rsidR="00D577C4" w:rsidRPr="00CB3EE8" w:rsidRDefault="00D577C4" w:rsidP="00D577C4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ÖĞR.GÖR.EMRULLAH EREN</w:t>
            </w:r>
          </w:p>
          <w:p w14:paraId="403BCFD1" w14:textId="556B2CAA" w:rsidR="00D577C4" w:rsidRPr="00CB3EE8" w:rsidRDefault="00D577C4" w:rsidP="00D577C4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UYG                    GY-ED-K2-8</w:t>
            </w:r>
          </w:p>
        </w:tc>
        <w:tc>
          <w:tcPr>
            <w:tcW w:w="2863" w:type="dxa"/>
            <w:shd w:val="clear" w:color="auto" w:fill="FFFFFF" w:themeFill="background1"/>
          </w:tcPr>
          <w:p w14:paraId="3D5108A0" w14:textId="77777777" w:rsidR="00D577C4" w:rsidRPr="00CB3EE8" w:rsidRDefault="00D577C4" w:rsidP="00D577C4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 xml:space="preserve">10117 Araştırma Yöntem ve Tekn. I   </w:t>
            </w:r>
          </w:p>
          <w:p w14:paraId="68C4B2D2" w14:textId="77777777" w:rsidR="00D577C4" w:rsidRPr="00CB3EE8" w:rsidRDefault="00D577C4" w:rsidP="00D577C4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ÖĞR.GÖR. ÖMER ALİ POLAT</w:t>
            </w:r>
          </w:p>
          <w:p w14:paraId="5D0D142E" w14:textId="77777777" w:rsidR="00D577C4" w:rsidRPr="00CB3EE8" w:rsidRDefault="00D577C4" w:rsidP="00D577C4">
            <w:pPr>
              <w:rPr>
                <w:sz w:val="18"/>
                <w:szCs w:val="18"/>
              </w:rPr>
            </w:pPr>
          </w:p>
          <w:p w14:paraId="51A053F9" w14:textId="261E13D9" w:rsidR="00D577C4" w:rsidRPr="00CB3EE8" w:rsidRDefault="00D577C4" w:rsidP="00D577C4">
            <w:pPr>
              <w:rPr>
                <w:sz w:val="18"/>
                <w:szCs w:val="18"/>
              </w:rPr>
            </w:pPr>
          </w:p>
        </w:tc>
        <w:tc>
          <w:tcPr>
            <w:tcW w:w="2948" w:type="dxa"/>
            <w:shd w:val="clear" w:color="auto" w:fill="FFFFFF"/>
          </w:tcPr>
          <w:p w14:paraId="2C7E49E5" w14:textId="77777777" w:rsidR="00D577C4" w:rsidRPr="00CB3EE8" w:rsidRDefault="00D577C4" w:rsidP="00D577C4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10125 OFİS PROĞRAM (S)</w:t>
            </w:r>
          </w:p>
          <w:p w14:paraId="03E5AC83" w14:textId="77777777" w:rsidR="00D577C4" w:rsidRPr="00CB3EE8" w:rsidRDefault="00D577C4" w:rsidP="00D577C4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ÖĞR.GÖR. ÖMER ALİ P</w:t>
            </w:r>
            <w:bookmarkStart w:id="0" w:name="_GoBack"/>
            <w:bookmarkEnd w:id="0"/>
            <w:r w:rsidRPr="00CB3EE8">
              <w:rPr>
                <w:sz w:val="18"/>
                <w:szCs w:val="18"/>
              </w:rPr>
              <w:t>OLAT</w:t>
            </w:r>
          </w:p>
          <w:p w14:paraId="28F7183B" w14:textId="1D17DAA9" w:rsidR="00D577C4" w:rsidRPr="00CB3EE8" w:rsidRDefault="00D577C4" w:rsidP="00D577C4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 xml:space="preserve"> TEO                  EL-K2-6/A</w:t>
            </w:r>
          </w:p>
        </w:tc>
        <w:tc>
          <w:tcPr>
            <w:tcW w:w="2977" w:type="dxa"/>
            <w:shd w:val="clear" w:color="auto" w:fill="auto"/>
          </w:tcPr>
          <w:p w14:paraId="5D5C69D2" w14:textId="77777777" w:rsidR="00D577C4" w:rsidRPr="00CB3EE8" w:rsidRDefault="00D577C4" w:rsidP="00D577C4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10121 ÇEVRE KORUMA (SEÇ)</w:t>
            </w:r>
          </w:p>
          <w:p w14:paraId="3D547A6D" w14:textId="77777777" w:rsidR="00D577C4" w:rsidRPr="00CB3EE8" w:rsidRDefault="00D577C4" w:rsidP="00D577C4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ÖĞR.GÖR. DERYA KARAYILAN</w:t>
            </w:r>
          </w:p>
          <w:p w14:paraId="6CE978F8" w14:textId="77777777" w:rsidR="00D577C4" w:rsidRPr="00CB3EE8" w:rsidRDefault="00D577C4" w:rsidP="00D577C4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TEO,</w:t>
            </w:r>
          </w:p>
          <w:p w14:paraId="2A696394" w14:textId="53D2A5F9" w:rsidR="00D577C4" w:rsidRPr="00CB3EE8" w:rsidRDefault="00D577C4" w:rsidP="00D577C4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yu                GY-ED-K2-8</w:t>
            </w:r>
          </w:p>
        </w:tc>
        <w:tc>
          <w:tcPr>
            <w:tcW w:w="3544" w:type="dxa"/>
            <w:shd w:val="clear" w:color="auto" w:fill="FFFFFF"/>
          </w:tcPr>
          <w:p w14:paraId="293A43A7" w14:textId="77777777" w:rsidR="00D577C4" w:rsidRPr="00561550" w:rsidRDefault="00D577C4" w:rsidP="00D577C4">
            <w:pPr>
              <w:rPr>
                <w:b/>
                <w:color w:val="FF0000"/>
                <w:sz w:val="18"/>
                <w:szCs w:val="18"/>
              </w:rPr>
            </w:pPr>
            <w:r w:rsidRPr="00561550">
              <w:rPr>
                <w:b/>
                <w:color w:val="FF0000"/>
                <w:sz w:val="18"/>
                <w:szCs w:val="18"/>
              </w:rPr>
              <w:t>91101 TÜRK DİLİ I</w:t>
            </w:r>
          </w:p>
          <w:p w14:paraId="3B421F02" w14:textId="77777777" w:rsidR="00D577C4" w:rsidRDefault="00D577C4" w:rsidP="00D577C4">
            <w:pPr>
              <w:rPr>
                <w:b/>
                <w:color w:val="FF0000"/>
                <w:sz w:val="18"/>
                <w:szCs w:val="18"/>
              </w:rPr>
            </w:pPr>
            <w:r>
              <w:t>Öğ.Gör. Şaban SÖZBİRLİĞİ</w:t>
            </w:r>
            <w:r w:rsidRPr="00561550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16852A8F" w14:textId="72AC522F" w:rsidR="00D577C4" w:rsidRPr="00561550" w:rsidRDefault="00D577C4" w:rsidP="00D577C4">
            <w:pPr>
              <w:rPr>
                <w:b/>
                <w:color w:val="FF0000"/>
                <w:sz w:val="18"/>
                <w:szCs w:val="18"/>
              </w:rPr>
            </w:pPr>
            <w:r w:rsidRPr="00561550">
              <w:rPr>
                <w:b/>
                <w:color w:val="FF0000"/>
                <w:sz w:val="18"/>
                <w:szCs w:val="18"/>
              </w:rPr>
              <w:t xml:space="preserve">TEO         </w:t>
            </w:r>
            <w:r>
              <w:rPr>
                <w:b/>
                <w:color w:val="FF0000"/>
                <w:sz w:val="18"/>
                <w:szCs w:val="18"/>
              </w:rPr>
              <w:t>UZEM</w:t>
            </w:r>
          </w:p>
        </w:tc>
      </w:tr>
      <w:tr w:rsidR="00D577C4" w:rsidRPr="00C76E53" w14:paraId="33C57748" w14:textId="77777777" w:rsidTr="008F0A48">
        <w:trPr>
          <w:trHeight w:val="674"/>
        </w:trPr>
        <w:tc>
          <w:tcPr>
            <w:tcW w:w="810" w:type="dxa"/>
            <w:shd w:val="clear" w:color="auto" w:fill="FFFFFF"/>
          </w:tcPr>
          <w:p w14:paraId="5F79F5EB" w14:textId="1E406B70" w:rsidR="00D577C4" w:rsidRPr="00C76E53" w:rsidRDefault="00D577C4" w:rsidP="00D577C4">
            <w:pPr>
              <w:jc w:val="center"/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(8)</w:t>
            </w:r>
          </w:p>
          <w:p w14:paraId="64DC2457" w14:textId="77777777" w:rsidR="00D577C4" w:rsidRPr="00C76E53" w:rsidRDefault="00D577C4" w:rsidP="00D577C4">
            <w:pPr>
              <w:jc w:val="center"/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16.00</w:t>
            </w:r>
          </w:p>
          <w:p w14:paraId="6C6B13FD" w14:textId="77777777" w:rsidR="00D577C4" w:rsidRPr="00C76E53" w:rsidRDefault="00D577C4" w:rsidP="00D577C4">
            <w:pPr>
              <w:jc w:val="center"/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16.50</w:t>
            </w:r>
          </w:p>
        </w:tc>
        <w:tc>
          <w:tcPr>
            <w:tcW w:w="3018" w:type="dxa"/>
            <w:shd w:val="clear" w:color="auto" w:fill="auto"/>
          </w:tcPr>
          <w:p w14:paraId="39215DF4" w14:textId="779506B3" w:rsidR="00D577C4" w:rsidRPr="00CB3EE8" w:rsidRDefault="00D577C4" w:rsidP="00D577C4">
            <w:pPr>
              <w:rPr>
                <w:b/>
                <w:sz w:val="18"/>
                <w:szCs w:val="18"/>
              </w:rPr>
            </w:pPr>
          </w:p>
        </w:tc>
        <w:tc>
          <w:tcPr>
            <w:tcW w:w="2863" w:type="dxa"/>
            <w:shd w:val="clear" w:color="auto" w:fill="FFFFFF" w:themeFill="background1"/>
          </w:tcPr>
          <w:p w14:paraId="501E223F" w14:textId="6AEC224D" w:rsidR="00D577C4" w:rsidRPr="00CB3EE8" w:rsidRDefault="00D577C4" w:rsidP="00D577C4">
            <w:pPr>
              <w:rPr>
                <w:sz w:val="18"/>
                <w:szCs w:val="18"/>
              </w:rPr>
            </w:pPr>
          </w:p>
        </w:tc>
        <w:tc>
          <w:tcPr>
            <w:tcW w:w="2948" w:type="dxa"/>
            <w:shd w:val="clear" w:color="auto" w:fill="FFFFFF"/>
          </w:tcPr>
          <w:p w14:paraId="372C3A4B" w14:textId="77777777" w:rsidR="00D577C4" w:rsidRPr="00CB3EE8" w:rsidRDefault="00D577C4" w:rsidP="00D577C4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10125 OFİS PROĞRAM (S)</w:t>
            </w:r>
          </w:p>
          <w:p w14:paraId="36C5323A" w14:textId="77777777" w:rsidR="00D577C4" w:rsidRPr="00CB3EE8" w:rsidRDefault="00D577C4" w:rsidP="00D577C4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ÖĞR.GÖR. ÖMER ALİ POLAT</w:t>
            </w:r>
          </w:p>
          <w:p w14:paraId="3ACD465E" w14:textId="4624B2E3" w:rsidR="00D577C4" w:rsidRPr="00CB3EE8" w:rsidRDefault="00D577C4" w:rsidP="00D577C4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 xml:space="preserve"> TEO                  EL-K2-6/A</w:t>
            </w:r>
          </w:p>
        </w:tc>
        <w:tc>
          <w:tcPr>
            <w:tcW w:w="2977" w:type="dxa"/>
            <w:shd w:val="clear" w:color="auto" w:fill="FFFFFF"/>
          </w:tcPr>
          <w:p w14:paraId="5336203E" w14:textId="77777777" w:rsidR="00D577C4" w:rsidRPr="00CB3EE8" w:rsidRDefault="00D577C4" w:rsidP="00D577C4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10121 ÇEVRE KORUMA (SEÇ)</w:t>
            </w:r>
          </w:p>
          <w:p w14:paraId="5E7FBBBF" w14:textId="77777777" w:rsidR="00D577C4" w:rsidRPr="00CB3EE8" w:rsidRDefault="00D577C4" w:rsidP="00D577C4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ÖĞR.GÖR. DERYA KARAYILAN</w:t>
            </w:r>
          </w:p>
          <w:p w14:paraId="7011543F" w14:textId="65526454" w:rsidR="00D577C4" w:rsidRPr="00CB3EE8" w:rsidRDefault="00D577C4" w:rsidP="00D577C4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TEO                GY-ED-K2-8</w:t>
            </w:r>
          </w:p>
        </w:tc>
        <w:tc>
          <w:tcPr>
            <w:tcW w:w="3544" w:type="dxa"/>
            <w:shd w:val="clear" w:color="auto" w:fill="FFFFFF"/>
          </w:tcPr>
          <w:p w14:paraId="57D9D9B2" w14:textId="77777777" w:rsidR="00D577C4" w:rsidRPr="00561550" w:rsidRDefault="00D577C4" w:rsidP="00D577C4">
            <w:pPr>
              <w:rPr>
                <w:b/>
                <w:color w:val="FF0000"/>
                <w:sz w:val="18"/>
                <w:szCs w:val="18"/>
              </w:rPr>
            </w:pPr>
            <w:r w:rsidRPr="00561550">
              <w:rPr>
                <w:b/>
                <w:color w:val="FF0000"/>
                <w:sz w:val="18"/>
                <w:szCs w:val="18"/>
              </w:rPr>
              <w:t>91101 TÜRK DİLİ I</w:t>
            </w:r>
          </w:p>
          <w:p w14:paraId="5B816EFC" w14:textId="77777777" w:rsidR="00D577C4" w:rsidRDefault="00D577C4" w:rsidP="00D577C4">
            <w:pPr>
              <w:rPr>
                <w:b/>
                <w:color w:val="FF0000"/>
                <w:sz w:val="18"/>
                <w:szCs w:val="18"/>
              </w:rPr>
            </w:pPr>
            <w:r>
              <w:t>Öğ.Gör. Şaban SÖZBİRLİĞİ</w:t>
            </w:r>
            <w:r w:rsidRPr="00561550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3EB7FF2F" w14:textId="0F8B93EA" w:rsidR="00D577C4" w:rsidRPr="00561550" w:rsidRDefault="00D577C4" w:rsidP="00D577C4">
            <w:pPr>
              <w:rPr>
                <w:b/>
                <w:color w:val="FF0000"/>
                <w:sz w:val="18"/>
                <w:szCs w:val="18"/>
              </w:rPr>
            </w:pPr>
            <w:r w:rsidRPr="00561550">
              <w:rPr>
                <w:b/>
                <w:color w:val="FF0000"/>
                <w:sz w:val="18"/>
                <w:szCs w:val="18"/>
              </w:rPr>
              <w:t xml:space="preserve">TEO            </w:t>
            </w:r>
            <w:r>
              <w:rPr>
                <w:b/>
                <w:color w:val="FF0000"/>
                <w:sz w:val="18"/>
                <w:szCs w:val="18"/>
              </w:rPr>
              <w:t>UZEM</w:t>
            </w:r>
          </w:p>
        </w:tc>
      </w:tr>
      <w:tr w:rsidR="00D577C4" w:rsidRPr="00C76E53" w14:paraId="1F7533B0" w14:textId="77777777" w:rsidTr="003B5D51">
        <w:trPr>
          <w:trHeight w:val="559"/>
        </w:trPr>
        <w:tc>
          <w:tcPr>
            <w:tcW w:w="810" w:type="dxa"/>
            <w:shd w:val="clear" w:color="auto" w:fill="FFFFFF"/>
          </w:tcPr>
          <w:p w14:paraId="397DCA64" w14:textId="77777777" w:rsidR="00D577C4" w:rsidRPr="00C76E53" w:rsidRDefault="00D577C4" w:rsidP="00D57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8" w:type="dxa"/>
            <w:shd w:val="clear" w:color="auto" w:fill="auto"/>
          </w:tcPr>
          <w:p w14:paraId="29CA31E0" w14:textId="2B2EE881" w:rsidR="00D577C4" w:rsidRPr="00C76E53" w:rsidRDefault="00D577C4" w:rsidP="00D577C4">
            <w:pPr>
              <w:rPr>
                <w:b/>
                <w:sz w:val="18"/>
                <w:szCs w:val="18"/>
              </w:rPr>
            </w:pPr>
          </w:p>
        </w:tc>
        <w:tc>
          <w:tcPr>
            <w:tcW w:w="2863" w:type="dxa"/>
            <w:shd w:val="clear" w:color="auto" w:fill="FFFFFF"/>
          </w:tcPr>
          <w:p w14:paraId="4CE82628" w14:textId="1E79B498" w:rsidR="00D577C4" w:rsidRPr="00C76E53" w:rsidRDefault="00D577C4" w:rsidP="00D577C4">
            <w:pPr>
              <w:rPr>
                <w:sz w:val="18"/>
                <w:szCs w:val="18"/>
              </w:rPr>
            </w:pPr>
          </w:p>
        </w:tc>
        <w:tc>
          <w:tcPr>
            <w:tcW w:w="2948" w:type="dxa"/>
            <w:shd w:val="clear" w:color="auto" w:fill="FFFFFF"/>
          </w:tcPr>
          <w:p w14:paraId="3CE0D1B1" w14:textId="77777777" w:rsidR="00D577C4" w:rsidRPr="00C76E53" w:rsidRDefault="00D577C4" w:rsidP="00D577C4">
            <w:pPr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10111 TİCARİ MATEMATİK</w:t>
            </w:r>
          </w:p>
          <w:p w14:paraId="69FB7E9E" w14:textId="77777777" w:rsidR="00D577C4" w:rsidRPr="00EC1907" w:rsidRDefault="00D577C4" w:rsidP="00D577C4">
            <w:pPr>
              <w:jc w:val="both"/>
              <w:rPr>
                <w:sz w:val="18"/>
                <w:szCs w:val="18"/>
              </w:rPr>
            </w:pPr>
            <w:r w:rsidRPr="00EC1907">
              <w:rPr>
                <w:sz w:val="18"/>
                <w:szCs w:val="18"/>
              </w:rPr>
              <w:t>Dr. Öğr.Üyesi Feyzi YAŞAR</w:t>
            </w:r>
          </w:p>
          <w:p w14:paraId="5D689B68" w14:textId="0662D067" w:rsidR="00D577C4" w:rsidRPr="00C76E53" w:rsidRDefault="00D577C4" w:rsidP="00D577C4">
            <w:pPr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TEO                    GY-ED-K3-10</w:t>
            </w:r>
          </w:p>
        </w:tc>
        <w:tc>
          <w:tcPr>
            <w:tcW w:w="2977" w:type="dxa"/>
            <w:shd w:val="clear" w:color="auto" w:fill="FFFFFF"/>
          </w:tcPr>
          <w:p w14:paraId="111ECBD0" w14:textId="77777777" w:rsidR="00D577C4" w:rsidRPr="00C76E53" w:rsidRDefault="00D577C4" w:rsidP="00D577C4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</w:tcPr>
          <w:p w14:paraId="657DA022" w14:textId="77777777" w:rsidR="00D577C4" w:rsidRPr="00C76E53" w:rsidRDefault="00D577C4" w:rsidP="00D577C4">
            <w:pPr>
              <w:rPr>
                <w:sz w:val="18"/>
                <w:szCs w:val="18"/>
              </w:rPr>
            </w:pPr>
          </w:p>
        </w:tc>
      </w:tr>
    </w:tbl>
    <w:p w14:paraId="6E4C99A9" w14:textId="77777777" w:rsidR="008A728B" w:rsidRPr="00C76E53" w:rsidRDefault="008A728B" w:rsidP="00691D21">
      <w:pPr>
        <w:jc w:val="center"/>
        <w:rPr>
          <w:b/>
          <w:sz w:val="18"/>
          <w:szCs w:val="18"/>
        </w:rPr>
      </w:pPr>
    </w:p>
    <w:p w14:paraId="0BAFE77A" w14:textId="77777777" w:rsidR="008A728B" w:rsidRPr="00C76E53" w:rsidRDefault="008A728B" w:rsidP="00691D21">
      <w:pPr>
        <w:jc w:val="center"/>
        <w:rPr>
          <w:b/>
          <w:sz w:val="18"/>
          <w:szCs w:val="18"/>
        </w:rPr>
      </w:pPr>
    </w:p>
    <w:p w14:paraId="764FE931" w14:textId="77777777" w:rsidR="008A728B" w:rsidRPr="00C76E53" w:rsidRDefault="008A728B" w:rsidP="00691D21">
      <w:pPr>
        <w:rPr>
          <w:sz w:val="18"/>
          <w:szCs w:val="18"/>
        </w:rPr>
      </w:pPr>
      <w:r w:rsidRPr="00C76E5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Bölüm Başkanı</w:t>
      </w:r>
    </w:p>
    <w:p w14:paraId="72B1EDA4" w14:textId="77777777" w:rsidR="008A728B" w:rsidRPr="00C76E53" w:rsidRDefault="008A728B" w:rsidP="00691D21">
      <w:pPr>
        <w:jc w:val="center"/>
        <w:rPr>
          <w:b/>
          <w:sz w:val="18"/>
          <w:szCs w:val="18"/>
        </w:rPr>
      </w:pPr>
    </w:p>
    <w:p w14:paraId="6D1B2A01" w14:textId="4627542F" w:rsidR="00C5376F" w:rsidRPr="00C76E53" w:rsidRDefault="00C5376F" w:rsidP="00691D21">
      <w:pPr>
        <w:jc w:val="center"/>
        <w:rPr>
          <w:b/>
          <w:sz w:val="18"/>
          <w:szCs w:val="18"/>
        </w:rPr>
      </w:pPr>
    </w:p>
    <w:p w14:paraId="6DD57799" w14:textId="315A1155" w:rsidR="00C5376F" w:rsidRPr="00C76E53" w:rsidRDefault="00C5376F" w:rsidP="00691D21">
      <w:pPr>
        <w:jc w:val="center"/>
        <w:rPr>
          <w:b/>
          <w:sz w:val="18"/>
          <w:szCs w:val="18"/>
        </w:rPr>
      </w:pPr>
    </w:p>
    <w:p w14:paraId="6757C151" w14:textId="2CA03FA8" w:rsidR="00C5376F" w:rsidRPr="00C76E53" w:rsidRDefault="00C5376F" w:rsidP="00691D21">
      <w:pPr>
        <w:jc w:val="center"/>
        <w:rPr>
          <w:b/>
          <w:sz w:val="18"/>
          <w:szCs w:val="18"/>
        </w:rPr>
      </w:pPr>
    </w:p>
    <w:p w14:paraId="3D25C95A" w14:textId="63BE68F2" w:rsidR="008A728B" w:rsidRPr="00C76E53" w:rsidRDefault="00D53DA7" w:rsidP="00D53DA7">
      <w:pPr>
        <w:tabs>
          <w:tab w:val="left" w:pos="39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ab/>
      </w:r>
      <w:r>
        <w:rPr>
          <w:noProof/>
          <w:sz w:val="18"/>
          <w:szCs w:val="18"/>
        </w:rPr>
        <w:drawing>
          <wp:inline distT="0" distB="0" distL="0" distR="0" wp14:anchorId="720CD88D" wp14:editId="20040DAC">
            <wp:extent cx="1314450" cy="8953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8"/>
          <w:szCs w:val="18"/>
        </w:rPr>
        <w:t xml:space="preserve">                                                                                                                     </w:t>
      </w:r>
      <w:r w:rsidR="008A728B" w:rsidRPr="00C76E53">
        <w:rPr>
          <w:b/>
          <w:sz w:val="18"/>
          <w:szCs w:val="18"/>
        </w:rPr>
        <w:t>TC</w:t>
      </w:r>
    </w:p>
    <w:p w14:paraId="6DAA50DB" w14:textId="77777777" w:rsidR="008A728B" w:rsidRPr="00C76E53" w:rsidRDefault="008A728B" w:rsidP="00691D21">
      <w:pPr>
        <w:jc w:val="center"/>
        <w:rPr>
          <w:b/>
          <w:sz w:val="18"/>
          <w:szCs w:val="18"/>
        </w:rPr>
      </w:pPr>
      <w:r w:rsidRPr="00C76E53">
        <w:rPr>
          <w:b/>
          <w:sz w:val="18"/>
          <w:szCs w:val="18"/>
        </w:rPr>
        <w:t>KAHRAMANMARAŞ SÜTÇÜ İMAM ÜNİVERSİTESİ</w:t>
      </w:r>
    </w:p>
    <w:p w14:paraId="39ECCAE9" w14:textId="77777777" w:rsidR="008A728B" w:rsidRPr="00C76E53" w:rsidRDefault="008A728B" w:rsidP="00691D21">
      <w:pPr>
        <w:jc w:val="center"/>
        <w:rPr>
          <w:b/>
          <w:sz w:val="18"/>
          <w:szCs w:val="18"/>
        </w:rPr>
      </w:pPr>
      <w:r w:rsidRPr="00C76E53">
        <w:rPr>
          <w:b/>
          <w:sz w:val="18"/>
          <w:szCs w:val="18"/>
        </w:rPr>
        <w:t>GÖKSUN MESLEK YÜKSEKOKULU</w:t>
      </w:r>
    </w:p>
    <w:p w14:paraId="4C310F1B" w14:textId="3FC6CA31" w:rsidR="008A728B" w:rsidRPr="00C76E53" w:rsidRDefault="009A52D3" w:rsidP="00691D21">
      <w:pPr>
        <w:jc w:val="center"/>
        <w:rPr>
          <w:b/>
          <w:sz w:val="18"/>
          <w:szCs w:val="18"/>
        </w:rPr>
      </w:pPr>
      <w:r w:rsidRPr="00C76E53">
        <w:rPr>
          <w:b/>
          <w:sz w:val="18"/>
          <w:szCs w:val="18"/>
        </w:rPr>
        <w:t>202</w:t>
      </w:r>
      <w:r w:rsidR="003C46D5">
        <w:rPr>
          <w:b/>
          <w:sz w:val="18"/>
          <w:szCs w:val="18"/>
        </w:rPr>
        <w:t xml:space="preserve">4-2025 </w:t>
      </w:r>
      <w:r w:rsidR="00177E46" w:rsidRPr="00C76E53">
        <w:rPr>
          <w:b/>
          <w:sz w:val="18"/>
          <w:szCs w:val="18"/>
        </w:rPr>
        <w:t xml:space="preserve"> </w:t>
      </w:r>
      <w:r w:rsidR="008A728B" w:rsidRPr="00C76E53">
        <w:rPr>
          <w:b/>
          <w:sz w:val="18"/>
          <w:szCs w:val="18"/>
        </w:rPr>
        <w:t>EĞİTİM-ÖĞRETİM YILI GÜZ DÖNEMİ DERS PROĞRAMI</w:t>
      </w:r>
    </w:p>
    <w:p w14:paraId="111D5D12" w14:textId="77777777" w:rsidR="008A728B" w:rsidRPr="00C76E53" w:rsidRDefault="008A728B" w:rsidP="00691D21">
      <w:pPr>
        <w:rPr>
          <w:b/>
          <w:sz w:val="18"/>
          <w:szCs w:val="18"/>
        </w:rPr>
      </w:pPr>
      <w:r w:rsidRPr="00C76E53">
        <w:rPr>
          <w:b/>
          <w:sz w:val="18"/>
          <w:szCs w:val="18"/>
        </w:rPr>
        <w:t>MUHASEBE III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2959"/>
        <w:gridCol w:w="3090"/>
        <w:gridCol w:w="2977"/>
        <w:gridCol w:w="2977"/>
        <w:gridCol w:w="3260"/>
      </w:tblGrid>
      <w:tr w:rsidR="00C76E53" w:rsidRPr="00C76E53" w14:paraId="7D6A8AE4" w14:textId="77777777" w:rsidTr="00C34A96">
        <w:trPr>
          <w:trHeight w:val="471"/>
        </w:trPr>
        <w:tc>
          <w:tcPr>
            <w:tcW w:w="897" w:type="dxa"/>
            <w:shd w:val="clear" w:color="auto" w:fill="auto"/>
          </w:tcPr>
          <w:p w14:paraId="2E884259" w14:textId="77777777" w:rsidR="008A728B" w:rsidRPr="00C76E53" w:rsidRDefault="008A728B" w:rsidP="00691D21">
            <w:pPr>
              <w:jc w:val="center"/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DERS</w:t>
            </w:r>
          </w:p>
          <w:p w14:paraId="3C661CC2" w14:textId="77777777" w:rsidR="008A728B" w:rsidRPr="00C76E53" w:rsidRDefault="008A728B" w:rsidP="00691D21">
            <w:pPr>
              <w:jc w:val="center"/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SAATİ</w:t>
            </w:r>
          </w:p>
        </w:tc>
        <w:tc>
          <w:tcPr>
            <w:tcW w:w="2959" w:type="dxa"/>
            <w:shd w:val="clear" w:color="auto" w:fill="auto"/>
          </w:tcPr>
          <w:p w14:paraId="346A22CE" w14:textId="77777777" w:rsidR="008A728B" w:rsidRPr="00C76E53" w:rsidRDefault="008A728B" w:rsidP="00691D21">
            <w:pPr>
              <w:rPr>
                <w:b/>
                <w:sz w:val="18"/>
                <w:szCs w:val="18"/>
              </w:rPr>
            </w:pPr>
            <w:r w:rsidRPr="00C76E53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3090" w:type="dxa"/>
            <w:shd w:val="clear" w:color="auto" w:fill="auto"/>
          </w:tcPr>
          <w:p w14:paraId="66C61AFD" w14:textId="77777777" w:rsidR="008A728B" w:rsidRPr="00C76E53" w:rsidRDefault="008A728B" w:rsidP="00691D21">
            <w:pPr>
              <w:rPr>
                <w:b/>
                <w:sz w:val="18"/>
                <w:szCs w:val="18"/>
              </w:rPr>
            </w:pPr>
            <w:r w:rsidRPr="00C76E5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977" w:type="dxa"/>
            <w:shd w:val="clear" w:color="auto" w:fill="auto"/>
          </w:tcPr>
          <w:p w14:paraId="59065A2A" w14:textId="77777777" w:rsidR="008A728B" w:rsidRPr="00C76E53" w:rsidRDefault="008A728B" w:rsidP="00691D21">
            <w:pPr>
              <w:rPr>
                <w:b/>
                <w:sz w:val="18"/>
                <w:szCs w:val="18"/>
              </w:rPr>
            </w:pPr>
            <w:r w:rsidRPr="00C76E5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977" w:type="dxa"/>
            <w:shd w:val="clear" w:color="auto" w:fill="auto"/>
          </w:tcPr>
          <w:p w14:paraId="63BDD991" w14:textId="77777777" w:rsidR="008A728B" w:rsidRPr="00C76E53" w:rsidRDefault="008A728B" w:rsidP="00691D21">
            <w:pPr>
              <w:rPr>
                <w:b/>
                <w:sz w:val="18"/>
                <w:szCs w:val="18"/>
              </w:rPr>
            </w:pPr>
            <w:r w:rsidRPr="00C76E5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3260" w:type="dxa"/>
            <w:shd w:val="clear" w:color="auto" w:fill="auto"/>
          </w:tcPr>
          <w:p w14:paraId="0550877D" w14:textId="77777777" w:rsidR="008A728B" w:rsidRPr="00C76E53" w:rsidRDefault="008A728B" w:rsidP="00691D21">
            <w:pPr>
              <w:rPr>
                <w:b/>
                <w:sz w:val="18"/>
                <w:szCs w:val="18"/>
              </w:rPr>
            </w:pPr>
            <w:r w:rsidRPr="00C76E53">
              <w:rPr>
                <w:b/>
                <w:sz w:val="18"/>
                <w:szCs w:val="18"/>
              </w:rPr>
              <w:t>CUMA</w:t>
            </w:r>
          </w:p>
        </w:tc>
      </w:tr>
      <w:tr w:rsidR="008A2F00" w:rsidRPr="00C76E53" w14:paraId="068C540E" w14:textId="77777777" w:rsidTr="00691D21">
        <w:trPr>
          <w:trHeight w:val="742"/>
        </w:trPr>
        <w:tc>
          <w:tcPr>
            <w:tcW w:w="897" w:type="dxa"/>
            <w:shd w:val="clear" w:color="auto" w:fill="auto"/>
          </w:tcPr>
          <w:p w14:paraId="7B5F4DC7" w14:textId="77777777" w:rsidR="008A2F00" w:rsidRPr="00C76E53" w:rsidRDefault="008A2F00" w:rsidP="00691D21">
            <w:pPr>
              <w:jc w:val="center"/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(1)</w:t>
            </w:r>
          </w:p>
          <w:p w14:paraId="1237BC5D" w14:textId="77777777" w:rsidR="008A2F00" w:rsidRPr="00C76E53" w:rsidRDefault="008A2F00" w:rsidP="00691D21">
            <w:pPr>
              <w:jc w:val="center"/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08.10</w:t>
            </w:r>
          </w:p>
          <w:p w14:paraId="7F41F301" w14:textId="77777777" w:rsidR="008A2F00" w:rsidRPr="00C76E53" w:rsidRDefault="008A2F00" w:rsidP="00691D21">
            <w:pPr>
              <w:jc w:val="center"/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09.00</w:t>
            </w:r>
          </w:p>
        </w:tc>
        <w:tc>
          <w:tcPr>
            <w:tcW w:w="2959" w:type="dxa"/>
            <w:shd w:val="clear" w:color="auto" w:fill="auto"/>
          </w:tcPr>
          <w:p w14:paraId="74E11700" w14:textId="77777777" w:rsidR="008A2F00" w:rsidRPr="00CB3EE8" w:rsidRDefault="008A2F00" w:rsidP="00D361C1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 xml:space="preserve">10259 DIŞ TİC. İŞY YÖN </w:t>
            </w:r>
          </w:p>
          <w:p w14:paraId="7A3C50EF" w14:textId="77777777" w:rsidR="008A2F00" w:rsidRPr="00CB3EE8" w:rsidRDefault="008A2F00" w:rsidP="00D361C1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ÖĞR.GÖR. Hüseyin ÇİFTÇİOĞLU</w:t>
            </w:r>
          </w:p>
          <w:p w14:paraId="5283EA0C" w14:textId="59892399" w:rsidR="008A2F00" w:rsidRPr="00CB3EE8" w:rsidRDefault="008A2F00" w:rsidP="00691D21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TEO                   GY-ED-K2-</w:t>
            </w:r>
            <w:r w:rsidR="0018563B">
              <w:rPr>
                <w:sz w:val="18"/>
                <w:szCs w:val="18"/>
              </w:rPr>
              <w:t>7</w:t>
            </w:r>
          </w:p>
        </w:tc>
        <w:tc>
          <w:tcPr>
            <w:tcW w:w="3090" w:type="dxa"/>
            <w:shd w:val="clear" w:color="auto" w:fill="auto"/>
          </w:tcPr>
          <w:p w14:paraId="67865D82" w14:textId="464EFDFB" w:rsidR="008A2F00" w:rsidRPr="00FE70AA" w:rsidRDefault="008A2F00" w:rsidP="008A2F00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  <w:shd w:val="clear" w:color="auto" w:fill="auto"/>
          </w:tcPr>
          <w:p w14:paraId="34F6E774" w14:textId="77777777" w:rsidR="008A2F00" w:rsidRPr="00CB3EE8" w:rsidRDefault="008A2F00" w:rsidP="009D4606">
            <w:r w:rsidRPr="00CB3EE8">
              <w:t>10267 Bilgi Yönetimi</w:t>
            </w:r>
          </w:p>
          <w:p w14:paraId="7F1A0F73" w14:textId="77777777" w:rsidR="008A2F00" w:rsidRPr="00CB3EE8" w:rsidRDefault="008A2F00" w:rsidP="009D4606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ÖĞR.GÖR.EMRULLAH EREN</w:t>
            </w:r>
          </w:p>
          <w:p w14:paraId="1D6EE02A" w14:textId="25CFA577" w:rsidR="008A2F00" w:rsidRPr="00CB3EE8" w:rsidRDefault="008A2F00" w:rsidP="00691D21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TEO               GY-ED-K3-10</w:t>
            </w:r>
          </w:p>
        </w:tc>
        <w:tc>
          <w:tcPr>
            <w:tcW w:w="2977" w:type="dxa"/>
            <w:shd w:val="clear" w:color="auto" w:fill="auto"/>
          </w:tcPr>
          <w:p w14:paraId="086125E9" w14:textId="77777777" w:rsidR="008A2F00" w:rsidRPr="003E4008" w:rsidRDefault="008A2F00" w:rsidP="00691D21">
            <w:pPr>
              <w:rPr>
                <w:color w:val="FF0000"/>
                <w:sz w:val="18"/>
                <w:szCs w:val="18"/>
              </w:rPr>
            </w:pPr>
            <w:r w:rsidRPr="003E4008">
              <w:rPr>
                <w:color w:val="FF0000"/>
                <w:sz w:val="18"/>
                <w:szCs w:val="18"/>
              </w:rPr>
              <w:t>10205 MALİYET MUHASEBE</w:t>
            </w:r>
          </w:p>
          <w:p w14:paraId="11F81292" w14:textId="77777777" w:rsidR="008A2F00" w:rsidRPr="003E4008" w:rsidRDefault="008A2F00" w:rsidP="00691D21">
            <w:pPr>
              <w:rPr>
                <w:color w:val="FF0000"/>
                <w:sz w:val="18"/>
                <w:szCs w:val="18"/>
              </w:rPr>
            </w:pPr>
            <w:r w:rsidRPr="003E4008">
              <w:rPr>
                <w:color w:val="FF0000"/>
                <w:sz w:val="18"/>
                <w:szCs w:val="18"/>
              </w:rPr>
              <w:t xml:space="preserve">ÖĞR.GÖR. Ö. A. POLAT </w:t>
            </w:r>
          </w:p>
          <w:p w14:paraId="419A68A0" w14:textId="74ED23FB" w:rsidR="008A2F00" w:rsidRPr="003E4008" w:rsidRDefault="008A2F00" w:rsidP="00691D21">
            <w:pPr>
              <w:rPr>
                <w:b/>
                <w:color w:val="FF0000"/>
                <w:sz w:val="18"/>
                <w:szCs w:val="18"/>
              </w:rPr>
            </w:pPr>
            <w:r w:rsidRPr="003E4008">
              <w:rPr>
                <w:color w:val="FF0000"/>
                <w:sz w:val="18"/>
                <w:szCs w:val="18"/>
              </w:rPr>
              <w:t>TEO                    GY-EL-K2-6/A</w:t>
            </w:r>
          </w:p>
        </w:tc>
        <w:tc>
          <w:tcPr>
            <w:tcW w:w="3260" w:type="dxa"/>
            <w:shd w:val="clear" w:color="auto" w:fill="FFFFFF"/>
          </w:tcPr>
          <w:p w14:paraId="508A792B" w14:textId="77777777" w:rsidR="008A2F00" w:rsidRPr="003E4008" w:rsidRDefault="008A2F00" w:rsidP="00027166">
            <w:pPr>
              <w:rPr>
                <w:color w:val="FF0000"/>
                <w:sz w:val="18"/>
                <w:szCs w:val="18"/>
              </w:rPr>
            </w:pPr>
            <w:r w:rsidRPr="003E4008">
              <w:rPr>
                <w:color w:val="FF0000"/>
                <w:sz w:val="18"/>
                <w:szCs w:val="18"/>
              </w:rPr>
              <w:t>10205 MALİYET MUHASEBESİ</w:t>
            </w:r>
          </w:p>
          <w:p w14:paraId="6B575151" w14:textId="77777777" w:rsidR="008A2F00" w:rsidRPr="003E4008" w:rsidRDefault="008A2F00" w:rsidP="00027166">
            <w:pPr>
              <w:rPr>
                <w:color w:val="FF0000"/>
                <w:sz w:val="18"/>
                <w:szCs w:val="18"/>
              </w:rPr>
            </w:pPr>
            <w:r w:rsidRPr="003E4008">
              <w:rPr>
                <w:color w:val="FF0000"/>
                <w:sz w:val="18"/>
                <w:szCs w:val="18"/>
              </w:rPr>
              <w:t>ÖĞR.GÖR. . Ö. A. POLAT</w:t>
            </w:r>
          </w:p>
          <w:p w14:paraId="5BAC92E5" w14:textId="0FD78372" w:rsidR="008A2F00" w:rsidRPr="003E4008" w:rsidRDefault="008A2F00" w:rsidP="00691D21">
            <w:pPr>
              <w:rPr>
                <w:color w:val="FF0000"/>
                <w:sz w:val="18"/>
                <w:szCs w:val="18"/>
              </w:rPr>
            </w:pPr>
            <w:r w:rsidRPr="003E4008">
              <w:rPr>
                <w:color w:val="FF0000"/>
                <w:sz w:val="18"/>
                <w:szCs w:val="18"/>
              </w:rPr>
              <w:t>TEO                   GY-EL-K2-6/A</w:t>
            </w:r>
          </w:p>
        </w:tc>
      </w:tr>
      <w:tr w:rsidR="008A2F00" w:rsidRPr="00C76E53" w14:paraId="5D64B1E0" w14:textId="77777777" w:rsidTr="00691D21">
        <w:trPr>
          <w:trHeight w:val="700"/>
        </w:trPr>
        <w:tc>
          <w:tcPr>
            <w:tcW w:w="897" w:type="dxa"/>
            <w:shd w:val="clear" w:color="auto" w:fill="auto"/>
          </w:tcPr>
          <w:p w14:paraId="50815009" w14:textId="77777777" w:rsidR="008A2F00" w:rsidRPr="00C76E53" w:rsidRDefault="008A2F00" w:rsidP="00691D21">
            <w:pPr>
              <w:jc w:val="center"/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(2)</w:t>
            </w:r>
          </w:p>
          <w:p w14:paraId="0BE856E5" w14:textId="77777777" w:rsidR="008A2F00" w:rsidRPr="00C76E53" w:rsidRDefault="008A2F00" w:rsidP="00691D21">
            <w:pPr>
              <w:jc w:val="center"/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09.10</w:t>
            </w:r>
          </w:p>
          <w:p w14:paraId="6B5A38B3" w14:textId="77777777" w:rsidR="008A2F00" w:rsidRPr="00C76E53" w:rsidRDefault="008A2F00" w:rsidP="00691D21">
            <w:pPr>
              <w:jc w:val="center"/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10.00</w:t>
            </w:r>
          </w:p>
        </w:tc>
        <w:tc>
          <w:tcPr>
            <w:tcW w:w="2959" w:type="dxa"/>
            <w:shd w:val="clear" w:color="auto" w:fill="auto"/>
          </w:tcPr>
          <w:p w14:paraId="6AB0A17F" w14:textId="77777777" w:rsidR="008A2F00" w:rsidRPr="00CB3EE8" w:rsidRDefault="008A2F00" w:rsidP="00D361C1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 xml:space="preserve">10259 DIŞ TİC. İŞY YÖN </w:t>
            </w:r>
          </w:p>
          <w:p w14:paraId="15306B91" w14:textId="77777777" w:rsidR="008A2F00" w:rsidRPr="00CB3EE8" w:rsidRDefault="008A2F00" w:rsidP="00D361C1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ÖĞR.GÖR. Hüseyin ÇİFTÇİOĞLU</w:t>
            </w:r>
          </w:p>
          <w:p w14:paraId="335455EB" w14:textId="72A7D5B0" w:rsidR="008A2F00" w:rsidRPr="00CB3EE8" w:rsidRDefault="008A2F00" w:rsidP="00691D21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TEO                   GY-ED-K2-</w:t>
            </w:r>
            <w:r w:rsidR="0018563B">
              <w:rPr>
                <w:sz w:val="18"/>
                <w:szCs w:val="18"/>
              </w:rPr>
              <w:t>7</w:t>
            </w:r>
          </w:p>
        </w:tc>
        <w:tc>
          <w:tcPr>
            <w:tcW w:w="3090" w:type="dxa"/>
            <w:shd w:val="clear" w:color="auto" w:fill="auto"/>
          </w:tcPr>
          <w:p w14:paraId="0635EC4E" w14:textId="77777777" w:rsidR="008A2F00" w:rsidRPr="00C76E53" w:rsidRDefault="008A2F00" w:rsidP="00B8599B">
            <w:pPr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10211 YÖNLENDİRİLMİŞ ÇALIŞ</w:t>
            </w:r>
          </w:p>
          <w:p w14:paraId="7CCACDF8" w14:textId="5DB72DBF" w:rsidR="008A2F00" w:rsidRPr="00FE70AA" w:rsidRDefault="008A2F00" w:rsidP="00691D21">
            <w:pPr>
              <w:rPr>
                <w:sz w:val="18"/>
                <w:szCs w:val="18"/>
                <w:highlight w:val="green"/>
              </w:rPr>
            </w:pPr>
            <w:r w:rsidRPr="00C76E53">
              <w:rPr>
                <w:sz w:val="18"/>
                <w:szCs w:val="18"/>
              </w:rPr>
              <w:t>A.GÜLEÇ-</w:t>
            </w:r>
          </w:p>
        </w:tc>
        <w:tc>
          <w:tcPr>
            <w:tcW w:w="2977" w:type="dxa"/>
            <w:shd w:val="clear" w:color="auto" w:fill="auto"/>
          </w:tcPr>
          <w:p w14:paraId="2A0B9548" w14:textId="77777777" w:rsidR="008A2F00" w:rsidRPr="00CB3EE8" w:rsidRDefault="008A2F00" w:rsidP="009D4606">
            <w:r w:rsidRPr="00CB3EE8">
              <w:t>10267 Bilgi Yönetimi</w:t>
            </w:r>
          </w:p>
          <w:p w14:paraId="196AB6D6" w14:textId="77777777" w:rsidR="008A2F00" w:rsidRPr="00CB3EE8" w:rsidRDefault="008A2F00" w:rsidP="009D4606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ÖĞR.GÖR.EMRULLAH EREN</w:t>
            </w:r>
          </w:p>
          <w:p w14:paraId="46557BE4" w14:textId="2DF4F4C1" w:rsidR="008A2F00" w:rsidRPr="00CB3EE8" w:rsidRDefault="008A2F00" w:rsidP="00691D21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TEO               GY-ED-K3-10</w:t>
            </w:r>
          </w:p>
        </w:tc>
        <w:tc>
          <w:tcPr>
            <w:tcW w:w="2977" w:type="dxa"/>
            <w:shd w:val="clear" w:color="auto" w:fill="auto"/>
          </w:tcPr>
          <w:p w14:paraId="488A562F" w14:textId="77777777" w:rsidR="008A2F00" w:rsidRPr="003E4008" w:rsidRDefault="008A2F00" w:rsidP="00691D21">
            <w:pPr>
              <w:rPr>
                <w:color w:val="FF0000"/>
                <w:sz w:val="18"/>
                <w:szCs w:val="18"/>
              </w:rPr>
            </w:pPr>
            <w:r w:rsidRPr="003E4008">
              <w:rPr>
                <w:color w:val="FF0000"/>
                <w:sz w:val="18"/>
                <w:szCs w:val="18"/>
              </w:rPr>
              <w:t>10205 MALİYET MUHASEBE</w:t>
            </w:r>
          </w:p>
          <w:p w14:paraId="7E19289B" w14:textId="77777777" w:rsidR="008A2F00" w:rsidRPr="003E4008" w:rsidRDefault="008A2F00" w:rsidP="00691D21">
            <w:pPr>
              <w:rPr>
                <w:color w:val="FF0000"/>
                <w:sz w:val="18"/>
                <w:szCs w:val="18"/>
              </w:rPr>
            </w:pPr>
            <w:r w:rsidRPr="003E4008">
              <w:rPr>
                <w:color w:val="FF0000"/>
                <w:sz w:val="18"/>
                <w:szCs w:val="18"/>
              </w:rPr>
              <w:t>ÖĞR.GÖR. Ö. A. POLAT</w:t>
            </w:r>
          </w:p>
          <w:p w14:paraId="0F9CFA59" w14:textId="2637B2DA" w:rsidR="008A2F00" w:rsidRPr="003E4008" w:rsidRDefault="008A2F00" w:rsidP="00691D21">
            <w:pPr>
              <w:rPr>
                <w:b/>
                <w:color w:val="FF0000"/>
                <w:sz w:val="18"/>
                <w:szCs w:val="18"/>
              </w:rPr>
            </w:pPr>
            <w:r w:rsidRPr="003E4008">
              <w:rPr>
                <w:color w:val="FF0000"/>
                <w:sz w:val="18"/>
                <w:szCs w:val="18"/>
              </w:rPr>
              <w:t>TEO                    GY-EL-K2-6/A</w:t>
            </w:r>
          </w:p>
        </w:tc>
        <w:tc>
          <w:tcPr>
            <w:tcW w:w="3260" w:type="dxa"/>
            <w:shd w:val="clear" w:color="auto" w:fill="FFFFFF"/>
          </w:tcPr>
          <w:p w14:paraId="59DA58FF" w14:textId="77777777" w:rsidR="008A2F00" w:rsidRPr="003E4008" w:rsidRDefault="008A2F00" w:rsidP="00027166">
            <w:pPr>
              <w:rPr>
                <w:color w:val="FF0000"/>
                <w:sz w:val="18"/>
                <w:szCs w:val="18"/>
              </w:rPr>
            </w:pPr>
            <w:r w:rsidRPr="003E4008">
              <w:rPr>
                <w:color w:val="FF0000"/>
                <w:sz w:val="18"/>
                <w:szCs w:val="18"/>
              </w:rPr>
              <w:t>10205 MALİYET MUHASEBESİ</w:t>
            </w:r>
          </w:p>
          <w:p w14:paraId="28950B66" w14:textId="77777777" w:rsidR="008A2F00" w:rsidRPr="003E4008" w:rsidRDefault="008A2F00" w:rsidP="00027166">
            <w:pPr>
              <w:rPr>
                <w:color w:val="FF0000"/>
                <w:sz w:val="18"/>
                <w:szCs w:val="18"/>
              </w:rPr>
            </w:pPr>
            <w:r w:rsidRPr="003E4008">
              <w:rPr>
                <w:color w:val="FF0000"/>
                <w:sz w:val="18"/>
                <w:szCs w:val="18"/>
              </w:rPr>
              <w:t>ÖĞR.GÖR. Ö. A. POLAT</w:t>
            </w:r>
          </w:p>
          <w:p w14:paraId="7F619381" w14:textId="78E31CF2" w:rsidR="008A2F00" w:rsidRPr="003E4008" w:rsidRDefault="008A2F00" w:rsidP="00691D21">
            <w:pPr>
              <w:rPr>
                <w:b/>
                <w:color w:val="FF0000"/>
                <w:sz w:val="18"/>
                <w:szCs w:val="18"/>
              </w:rPr>
            </w:pPr>
            <w:r w:rsidRPr="003E4008">
              <w:rPr>
                <w:color w:val="FF0000"/>
                <w:sz w:val="18"/>
                <w:szCs w:val="18"/>
              </w:rPr>
              <w:t>UYG                    GY-EL-K2-6/A</w:t>
            </w:r>
          </w:p>
        </w:tc>
      </w:tr>
      <w:tr w:rsidR="008A2F00" w:rsidRPr="00C76E53" w14:paraId="51520C66" w14:textId="77777777" w:rsidTr="00691D21">
        <w:trPr>
          <w:trHeight w:val="835"/>
        </w:trPr>
        <w:tc>
          <w:tcPr>
            <w:tcW w:w="897" w:type="dxa"/>
            <w:shd w:val="clear" w:color="auto" w:fill="auto"/>
          </w:tcPr>
          <w:p w14:paraId="0435066F" w14:textId="77777777" w:rsidR="008A2F00" w:rsidRPr="00C76E53" w:rsidRDefault="008A2F00" w:rsidP="00691D21">
            <w:pPr>
              <w:jc w:val="center"/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(3)</w:t>
            </w:r>
          </w:p>
          <w:p w14:paraId="0144854B" w14:textId="77777777" w:rsidR="008A2F00" w:rsidRPr="00C76E53" w:rsidRDefault="008A2F00" w:rsidP="00691D21">
            <w:pPr>
              <w:jc w:val="center"/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10.10</w:t>
            </w:r>
          </w:p>
          <w:p w14:paraId="3CBA4293" w14:textId="77777777" w:rsidR="008A2F00" w:rsidRPr="00C76E53" w:rsidRDefault="008A2F00" w:rsidP="00691D21">
            <w:pPr>
              <w:jc w:val="center"/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11.00</w:t>
            </w:r>
          </w:p>
        </w:tc>
        <w:tc>
          <w:tcPr>
            <w:tcW w:w="2959" w:type="dxa"/>
            <w:shd w:val="clear" w:color="auto" w:fill="auto"/>
          </w:tcPr>
          <w:p w14:paraId="417E32F2" w14:textId="77777777" w:rsidR="008A2F00" w:rsidRPr="00CB3EE8" w:rsidRDefault="008A2F00" w:rsidP="00895438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10253 PAKET PROĞRA    I</w:t>
            </w:r>
          </w:p>
          <w:p w14:paraId="2175564B" w14:textId="77777777" w:rsidR="008A2F00" w:rsidRPr="00CB3EE8" w:rsidRDefault="008A2F00" w:rsidP="00895438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ÖĞR.GÖR. ÖMER ALİ POLAT</w:t>
            </w:r>
          </w:p>
          <w:p w14:paraId="77E1B4A6" w14:textId="2D7C2FB3" w:rsidR="008A2F00" w:rsidRPr="00CB3EE8" w:rsidRDefault="008A2F00" w:rsidP="00691D21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TEO                GY-EL-K2-6/A</w:t>
            </w:r>
          </w:p>
        </w:tc>
        <w:tc>
          <w:tcPr>
            <w:tcW w:w="3090" w:type="dxa"/>
            <w:shd w:val="clear" w:color="auto" w:fill="auto"/>
          </w:tcPr>
          <w:p w14:paraId="5762E82E" w14:textId="77777777" w:rsidR="008A2F00" w:rsidRPr="00C76E53" w:rsidRDefault="008A2F00" w:rsidP="00B8599B">
            <w:pPr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10211 YÖNLENDİRİLMİŞ ÇALIŞ</w:t>
            </w:r>
          </w:p>
          <w:p w14:paraId="12DAEB01" w14:textId="087206DA" w:rsidR="008A2F00" w:rsidRPr="00C76E53" w:rsidRDefault="008A2F00" w:rsidP="00691D21">
            <w:pPr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F.YAŞAR</w:t>
            </w:r>
          </w:p>
        </w:tc>
        <w:tc>
          <w:tcPr>
            <w:tcW w:w="2977" w:type="dxa"/>
            <w:shd w:val="clear" w:color="auto" w:fill="auto"/>
          </w:tcPr>
          <w:p w14:paraId="626F8978" w14:textId="77777777" w:rsidR="008A2F00" w:rsidRPr="00CB3EE8" w:rsidRDefault="008A2F00" w:rsidP="00F86C10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10253 PAKET PROĞRA    I</w:t>
            </w:r>
          </w:p>
          <w:p w14:paraId="6BF99ACE" w14:textId="77777777" w:rsidR="008A2F00" w:rsidRPr="00CB3EE8" w:rsidRDefault="008A2F00" w:rsidP="00F86C10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ÖĞR.GÖR. ÖMER ALİ POLAT</w:t>
            </w:r>
          </w:p>
          <w:p w14:paraId="64967698" w14:textId="61B4C559" w:rsidR="008A2F00" w:rsidRPr="00CB3EE8" w:rsidRDefault="008A2F00" w:rsidP="00691D21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TEO                GY-EL-K2-6/A</w:t>
            </w:r>
          </w:p>
        </w:tc>
        <w:tc>
          <w:tcPr>
            <w:tcW w:w="2977" w:type="dxa"/>
            <w:shd w:val="clear" w:color="auto" w:fill="auto"/>
          </w:tcPr>
          <w:p w14:paraId="2B5980B5" w14:textId="77777777" w:rsidR="008A2F00" w:rsidRPr="003E4008" w:rsidRDefault="008A2F00" w:rsidP="00691D21">
            <w:pPr>
              <w:rPr>
                <w:color w:val="FF0000"/>
                <w:sz w:val="18"/>
                <w:szCs w:val="18"/>
              </w:rPr>
            </w:pPr>
            <w:r w:rsidRPr="003E4008">
              <w:rPr>
                <w:color w:val="FF0000"/>
                <w:sz w:val="18"/>
                <w:szCs w:val="18"/>
              </w:rPr>
              <w:t>10279 VERGİ HUKUKU (S)</w:t>
            </w:r>
          </w:p>
          <w:p w14:paraId="23AB6224" w14:textId="77777777" w:rsidR="008A2F00" w:rsidRPr="003E4008" w:rsidRDefault="008A2F00" w:rsidP="00691D21">
            <w:pPr>
              <w:rPr>
                <w:color w:val="FF0000"/>
                <w:sz w:val="18"/>
                <w:szCs w:val="18"/>
              </w:rPr>
            </w:pPr>
            <w:r w:rsidRPr="003E4008">
              <w:rPr>
                <w:color w:val="FF0000"/>
                <w:sz w:val="18"/>
                <w:szCs w:val="18"/>
              </w:rPr>
              <w:t>ÖĞR.GÖR. Hüseyin ÇİFTÇİOĞLU</w:t>
            </w:r>
          </w:p>
          <w:p w14:paraId="5E0127C3" w14:textId="00E0D660" w:rsidR="008A2F00" w:rsidRPr="003E4008" w:rsidRDefault="008A2F00" w:rsidP="00691D21">
            <w:pPr>
              <w:rPr>
                <w:b/>
                <w:color w:val="FF0000"/>
                <w:sz w:val="18"/>
                <w:szCs w:val="18"/>
              </w:rPr>
            </w:pPr>
            <w:r w:rsidRPr="003E4008">
              <w:rPr>
                <w:color w:val="FF0000"/>
                <w:sz w:val="18"/>
                <w:szCs w:val="18"/>
              </w:rPr>
              <w:t>TEO                    GY-ED-K3-10</w:t>
            </w:r>
          </w:p>
        </w:tc>
        <w:tc>
          <w:tcPr>
            <w:tcW w:w="3260" w:type="dxa"/>
            <w:shd w:val="clear" w:color="auto" w:fill="auto"/>
          </w:tcPr>
          <w:p w14:paraId="479BB64B" w14:textId="77777777" w:rsidR="008A2F00" w:rsidRPr="003E4008" w:rsidRDefault="008A2F00" w:rsidP="001B7D0B">
            <w:pPr>
              <w:rPr>
                <w:color w:val="FF0000"/>
                <w:sz w:val="18"/>
                <w:szCs w:val="18"/>
              </w:rPr>
            </w:pPr>
            <w:r w:rsidRPr="003E4008">
              <w:rPr>
                <w:color w:val="FF0000"/>
                <w:sz w:val="18"/>
                <w:szCs w:val="18"/>
              </w:rPr>
              <w:t>10281 BANKA MUHASEBESİ</w:t>
            </w:r>
          </w:p>
          <w:p w14:paraId="3BAD390F" w14:textId="77777777" w:rsidR="008A2F00" w:rsidRPr="003E4008" w:rsidRDefault="008A2F00" w:rsidP="001B7D0B">
            <w:pPr>
              <w:rPr>
                <w:color w:val="FF0000"/>
                <w:sz w:val="18"/>
                <w:szCs w:val="18"/>
              </w:rPr>
            </w:pPr>
            <w:r w:rsidRPr="003E4008">
              <w:rPr>
                <w:color w:val="FF0000"/>
                <w:sz w:val="18"/>
                <w:szCs w:val="18"/>
              </w:rPr>
              <w:t>ÖĞR.GÖR. AHMET GÜLEÇ</w:t>
            </w:r>
          </w:p>
          <w:p w14:paraId="7AA2C44F" w14:textId="7F72B7CE" w:rsidR="008A2F00" w:rsidRPr="003E4008" w:rsidRDefault="008A2F00" w:rsidP="00691D21">
            <w:pPr>
              <w:rPr>
                <w:b/>
                <w:color w:val="FF0000"/>
                <w:sz w:val="18"/>
                <w:szCs w:val="18"/>
              </w:rPr>
            </w:pPr>
            <w:r w:rsidRPr="003E4008">
              <w:rPr>
                <w:color w:val="FF0000"/>
                <w:sz w:val="18"/>
                <w:szCs w:val="18"/>
              </w:rPr>
              <w:t>TEO                   GY-ED-K2-8</w:t>
            </w:r>
          </w:p>
        </w:tc>
      </w:tr>
      <w:tr w:rsidR="008A2F00" w:rsidRPr="00C76E53" w14:paraId="1D58CD05" w14:textId="77777777" w:rsidTr="00691D21">
        <w:trPr>
          <w:trHeight w:val="730"/>
        </w:trPr>
        <w:tc>
          <w:tcPr>
            <w:tcW w:w="897" w:type="dxa"/>
            <w:shd w:val="clear" w:color="auto" w:fill="auto"/>
          </w:tcPr>
          <w:p w14:paraId="135CAEC7" w14:textId="77777777" w:rsidR="008A2F00" w:rsidRPr="00C76E53" w:rsidRDefault="008A2F00" w:rsidP="00691D21">
            <w:pPr>
              <w:jc w:val="center"/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(4)</w:t>
            </w:r>
          </w:p>
          <w:p w14:paraId="65A9C92E" w14:textId="77777777" w:rsidR="008A2F00" w:rsidRPr="00C76E53" w:rsidRDefault="008A2F00" w:rsidP="00691D21">
            <w:pPr>
              <w:jc w:val="center"/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11.10</w:t>
            </w:r>
          </w:p>
          <w:p w14:paraId="3D97CF17" w14:textId="77777777" w:rsidR="008A2F00" w:rsidRPr="00C76E53" w:rsidRDefault="008A2F00" w:rsidP="00691D21">
            <w:pPr>
              <w:jc w:val="center"/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12.00</w:t>
            </w:r>
          </w:p>
        </w:tc>
        <w:tc>
          <w:tcPr>
            <w:tcW w:w="2959" w:type="dxa"/>
            <w:shd w:val="clear" w:color="auto" w:fill="auto"/>
          </w:tcPr>
          <w:p w14:paraId="103E9F33" w14:textId="77777777" w:rsidR="008A2F00" w:rsidRPr="00CB3EE8" w:rsidRDefault="008A2F00" w:rsidP="00895438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10253 PAKET PROĞRA    I</w:t>
            </w:r>
          </w:p>
          <w:p w14:paraId="4D6E31B5" w14:textId="77777777" w:rsidR="008A2F00" w:rsidRPr="00CB3EE8" w:rsidRDefault="008A2F00" w:rsidP="00895438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ÖĞR.GÖR. ÖMER ALİ POLAT</w:t>
            </w:r>
          </w:p>
          <w:p w14:paraId="60097494" w14:textId="1775BFDA" w:rsidR="008A2F00" w:rsidRPr="00CB3EE8" w:rsidRDefault="008A2F00" w:rsidP="00691D21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UYG                GY-EL-K2-6/A</w:t>
            </w:r>
          </w:p>
        </w:tc>
        <w:tc>
          <w:tcPr>
            <w:tcW w:w="3090" w:type="dxa"/>
            <w:shd w:val="clear" w:color="auto" w:fill="auto"/>
          </w:tcPr>
          <w:p w14:paraId="197DA061" w14:textId="77777777" w:rsidR="008A2F00" w:rsidRPr="00C76E53" w:rsidRDefault="008A2F00" w:rsidP="00B8599B">
            <w:pPr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10211 YÖNLENDİRİLMİŞ ÇALIŞ</w:t>
            </w:r>
          </w:p>
          <w:p w14:paraId="7D4448CC" w14:textId="037E7226" w:rsidR="008A2F00" w:rsidRPr="00C76E53" w:rsidRDefault="008A2F00" w:rsidP="00691D21">
            <w:pPr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Ö.A.POLAT-</w:t>
            </w:r>
          </w:p>
        </w:tc>
        <w:tc>
          <w:tcPr>
            <w:tcW w:w="2977" w:type="dxa"/>
            <w:shd w:val="clear" w:color="auto" w:fill="auto"/>
          </w:tcPr>
          <w:p w14:paraId="6F03D28D" w14:textId="77777777" w:rsidR="008A2F00" w:rsidRPr="00CB3EE8" w:rsidRDefault="008A2F00" w:rsidP="00F86C10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10253 PAKET PROĞRA   I</w:t>
            </w:r>
          </w:p>
          <w:p w14:paraId="00B168A8" w14:textId="77777777" w:rsidR="008A2F00" w:rsidRPr="00CB3EE8" w:rsidRDefault="008A2F00" w:rsidP="00F86C10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ÖĞR.GÖR. ÖMER ALİ POLAT</w:t>
            </w:r>
          </w:p>
          <w:p w14:paraId="6562497A" w14:textId="3108AB35" w:rsidR="008A2F00" w:rsidRPr="00CB3EE8" w:rsidRDefault="008A2F00" w:rsidP="00691D21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TEO                GY-EL-K2-6/A</w:t>
            </w:r>
          </w:p>
        </w:tc>
        <w:tc>
          <w:tcPr>
            <w:tcW w:w="2977" w:type="dxa"/>
            <w:shd w:val="clear" w:color="auto" w:fill="auto"/>
          </w:tcPr>
          <w:p w14:paraId="28A8369F" w14:textId="77777777" w:rsidR="008A2F00" w:rsidRPr="003E4008" w:rsidRDefault="008A2F00" w:rsidP="00691D21">
            <w:pPr>
              <w:rPr>
                <w:color w:val="FF0000"/>
                <w:sz w:val="18"/>
                <w:szCs w:val="18"/>
              </w:rPr>
            </w:pPr>
            <w:r w:rsidRPr="003E4008">
              <w:rPr>
                <w:color w:val="FF0000"/>
                <w:sz w:val="18"/>
                <w:szCs w:val="18"/>
              </w:rPr>
              <w:t>10279 VERGİ HUKUKU (S)</w:t>
            </w:r>
          </w:p>
          <w:p w14:paraId="58442EC1" w14:textId="77777777" w:rsidR="008A2F00" w:rsidRPr="003E4008" w:rsidRDefault="008A2F00" w:rsidP="00691D21">
            <w:pPr>
              <w:rPr>
                <w:color w:val="FF0000"/>
                <w:sz w:val="18"/>
                <w:szCs w:val="18"/>
              </w:rPr>
            </w:pPr>
            <w:r w:rsidRPr="003E4008">
              <w:rPr>
                <w:color w:val="FF0000"/>
                <w:sz w:val="18"/>
                <w:szCs w:val="18"/>
              </w:rPr>
              <w:t>ÖĞR.GÖR. Hüseyin ÇİFTÇİOĞLU</w:t>
            </w:r>
          </w:p>
          <w:p w14:paraId="37A688BD" w14:textId="4AC27668" w:rsidR="008A2F00" w:rsidRPr="003E4008" w:rsidRDefault="008A2F00" w:rsidP="00691D21">
            <w:pPr>
              <w:rPr>
                <w:b/>
                <w:color w:val="FF0000"/>
                <w:sz w:val="18"/>
                <w:szCs w:val="18"/>
              </w:rPr>
            </w:pPr>
            <w:r w:rsidRPr="003E4008">
              <w:rPr>
                <w:color w:val="FF0000"/>
                <w:sz w:val="18"/>
                <w:szCs w:val="18"/>
              </w:rPr>
              <w:t>TEO                    GY-ED-K3-10</w:t>
            </w:r>
          </w:p>
        </w:tc>
        <w:tc>
          <w:tcPr>
            <w:tcW w:w="3260" w:type="dxa"/>
            <w:shd w:val="clear" w:color="auto" w:fill="auto"/>
          </w:tcPr>
          <w:p w14:paraId="6F02655A" w14:textId="77777777" w:rsidR="008A2F00" w:rsidRPr="003E4008" w:rsidRDefault="008A2F00" w:rsidP="001B7D0B">
            <w:pPr>
              <w:rPr>
                <w:color w:val="FF0000"/>
                <w:sz w:val="18"/>
                <w:szCs w:val="18"/>
              </w:rPr>
            </w:pPr>
            <w:r w:rsidRPr="003E4008">
              <w:rPr>
                <w:color w:val="FF0000"/>
                <w:sz w:val="18"/>
                <w:szCs w:val="18"/>
              </w:rPr>
              <w:t>10281 BANKA MUHASEBESİ</w:t>
            </w:r>
          </w:p>
          <w:p w14:paraId="49F70FED" w14:textId="77777777" w:rsidR="008A2F00" w:rsidRPr="003E4008" w:rsidRDefault="008A2F00" w:rsidP="001B7D0B">
            <w:pPr>
              <w:rPr>
                <w:color w:val="FF0000"/>
                <w:sz w:val="18"/>
                <w:szCs w:val="18"/>
              </w:rPr>
            </w:pPr>
            <w:r w:rsidRPr="003E4008">
              <w:rPr>
                <w:color w:val="FF0000"/>
                <w:sz w:val="18"/>
                <w:szCs w:val="18"/>
              </w:rPr>
              <w:t>ÖĞR.GÖR. AHMET GÜLEÇ</w:t>
            </w:r>
          </w:p>
          <w:p w14:paraId="2E1CAE55" w14:textId="262AD609" w:rsidR="008A2F00" w:rsidRPr="003E4008" w:rsidRDefault="008A2F00" w:rsidP="00691D21">
            <w:pPr>
              <w:rPr>
                <w:b/>
                <w:color w:val="FF0000"/>
                <w:sz w:val="18"/>
                <w:szCs w:val="18"/>
              </w:rPr>
            </w:pPr>
            <w:r w:rsidRPr="003E4008">
              <w:rPr>
                <w:color w:val="FF0000"/>
                <w:sz w:val="18"/>
                <w:szCs w:val="18"/>
              </w:rPr>
              <w:t>TEO                   GY-ED-K2-8</w:t>
            </w:r>
          </w:p>
        </w:tc>
      </w:tr>
      <w:tr w:rsidR="008A2F00" w:rsidRPr="00C76E53" w14:paraId="6FCB9039" w14:textId="77777777" w:rsidTr="00691D21">
        <w:trPr>
          <w:trHeight w:val="137"/>
        </w:trPr>
        <w:tc>
          <w:tcPr>
            <w:tcW w:w="897" w:type="dxa"/>
            <w:shd w:val="clear" w:color="auto" w:fill="auto"/>
          </w:tcPr>
          <w:p w14:paraId="5CD9BF7B" w14:textId="77777777" w:rsidR="008A2F00" w:rsidRPr="00C76E53" w:rsidRDefault="008A2F00" w:rsidP="00691D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9" w:type="dxa"/>
            <w:shd w:val="clear" w:color="auto" w:fill="auto"/>
          </w:tcPr>
          <w:p w14:paraId="29822AA7" w14:textId="77777777" w:rsidR="008A2F00" w:rsidRPr="00CB3EE8" w:rsidRDefault="008A2F00" w:rsidP="00691D21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10211 YÖNLENDİRİLMİŞ ÇALIŞ</w:t>
            </w:r>
          </w:p>
          <w:p w14:paraId="2893BB69" w14:textId="2F160AFD" w:rsidR="008A2F00" w:rsidRPr="00CB3EE8" w:rsidRDefault="008A2F00" w:rsidP="00187D52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ÖAP- A.GÜLEÇ- F.YAŞAR</w:t>
            </w:r>
          </w:p>
        </w:tc>
        <w:tc>
          <w:tcPr>
            <w:tcW w:w="3090" w:type="dxa"/>
            <w:shd w:val="clear" w:color="auto" w:fill="auto"/>
          </w:tcPr>
          <w:p w14:paraId="468969EF" w14:textId="6FB4FC75" w:rsidR="008A2F00" w:rsidRPr="00C76E53" w:rsidRDefault="008A2F00" w:rsidP="00187D52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3777F559" w14:textId="77777777" w:rsidR="008A2F00" w:rsidRPr="00CB3EE8" w:rsidRDefault="008A2F00" w:rsidP="00872D3F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10211 YÖNLENDİRİLMİŞ ÇALIŞ</w:t>
            </w:r>
          </w:p>
          <w:p w14:paraId="20B1D7E8" w14:textId="7DA49C88" w:rsidR="008A2F00" w:rsidRPr="00CB3EE8" w:rsidRDefault="008A2F00" w:rsidP="005738F4">
            <w:pPr>
              <w:rPr>
                <w:b/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ÖAP-A.GÜLEÇ-- F.YAŞAR</w:t>
            </w:r>
          </w:p>
        </w:tc>
        <w:tc>
          <w:tcPr>
            <w:tcW w:w="2977" w:type="dxa"/>
            <w:shd w:val="clear" w:color="auto" w:fill="auto"/>
          </w:tcPr>
          <w:p w14:paraId="61B4B034" w14:textId="77777777" w:rsidR="008A2F00" w:rsidRPr="00C76E53" w:rsidRDefault="008A2F00" w:rsidP="00691D2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</w:tcPr>
          <w:p w14:paraId="6BD89B52" w14:textId="77777777" w:rsidR="008A2F00" w:rsidRPr="00C76E53" w:rsidRDefault="008A2F00" w:rsidP="00691D21">
            <w:pPr>
              <w:rPr>
                <w:sz w:val="18"/>
                <w:szCs w:val="18"/>
              </w:rPr>
            </w:pPr>
          </w:p>
        </w:tc>
      </w:tr>
      <w:tr w:rsidR="0018563B" w:rsidRPr="00C76E53" w14:paraId="29066F7C" w14:textId="77777777" w:rsidTr="00691D21">
        <w:trPr>
          <w:trHeight w:val="828"/>
        </w:trPr>
        <w:tc>
          <w:tcPr>
            <w:tcW w:w="897" w:type="dxa"/>
            <w:shd w:val="clear" w:color="auto" w:fill="auto"/>
          </w:tcPr>
          <w:p w14:paraId="6F68C939" w14:textId="77777777" w:rsidR="0018563B" w:rsidRPr="00C76E53" w:rsidRDefault="0018563B" w:rsidP="0018563B">
            <w:pPr>
              <w:jc w:val="center"/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(5)</w:t>
            </w:r>
          </w:p>
          <w:p w14:paraId="21FC8CEA" w14:textId="77777777" w:rsidR="0018563B" w:rsidRPr="00C76E53" w:rsidRDefault="0018563B" w:rsidP="0018563B">
            <w:pPr>
              <w:jc w:val="center"/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13.00</w:t>
            </w:r>
          </w:p>
          <w:p w14:paraId="70B6B490" w14:textId="77777777" w:rsidR="0018563B" w:rsidRPr="00C76E53" w:rsidRDefault="0018563B" w:rsidP="0018563B">
            <w:pPr>
              <w:jc w:val="center"/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13.50</w:t>
            </w:r>
          </w:p>
        </w:tc>
        <w:tc>
          <w:tcPr>
            <w:tcW w:w="2959" w:type="dxa"/>
            <w:shd w:val="clear" w:color="auto" w:fill="auto"/>
          </w:tcPr>
          <w:p w14:paraId="6CBC5C09" w14:textId="77777777" w:rsidR="0018563B" w:rsidRPr="00CB3EE8" w:rsidRDefault="0018563B" w:rsidP="0018563B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10207 ŞİRKETLER MUHASEBE</w:t>
            </w:r>
          </w:p>
          <w:p w14:paraId="1123C7B9" w14:textId="77777777" w:rsidR="0018563B" w:rsidRPr="00CB3EE8" w:rsidRDefault="0018563B" w:rsidP="0018563B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ÖĞR.GÖR. AHMET GÜLEÇ</w:t>
            </w:r>
          </w:p>
          <w:p w14:paraId="413CF41B" w14:textId="24B1C0D3" w:rsidR="0018563B" w:rsidRPr="00CB3EE8" w:rsidRDefault="0018563B" w:rsidP="0018563B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TEO               GY-ED-K2-8</w:t>
            </w:r>
          </w:p>
        </w:tc>
        <w:tc>
          <w:tcPr>
            <w:tcW w:w="3090" w:type="dxa"/>
            <w:shd w:val="clear" w:color="auto" w:fill="auto"/>
          </w:tcPr>
          <w:p w14:paraId="27744C7D" w14:textId="662C96F5" w:rsidR="0018563B" w:rsidRPr="00C76E53" w:rsidRDefault="0018563B" w:rsidP="0018563B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5087793F" w14:textId="77777777" w:rsidR="0018563B" w:rsidRPr="00CB3EE8" w:rsidRDefault="0018563B" w:rsidP="0018563B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 xml:space="preserve">10263 SEKTÖR </w:t>
            </w:r>
          </w:p>
          <w:p w14:paraId="2521BA7B" w14:textId="78435826" w:rsidR="0018563B" w:rsidRPr="00CB3EE8" w:rsidRDefault="0018563B" w:rsidP="0018563B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 xml:space="preserve"> ÖĞR.GÖR. Ö.A. POLAT                    GY-EL-K2-6/A</w:t>
            </w:r>
          </w:p>
        </w:tc>
        <w:tc>
          <w:tcPr>
            <w:tcW w:w="2977" w:type="dxa"/>
            <w:shd w:val="clear" w:color="auto" w:fill="auto"/>
          </w:tcPr>
          <w:p w14:paraId="3BAC04D4" w14:textId="1BE6D753" w:rsidR="0018563B" w:rsidRPr="003E4008" w:rsidRDefault="0018563B" w:rsidP="0018563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02B2928E" w14:textId="77777777" w:rsidR="0018563B" w:rsidRPr="003E4008" w:rsidRDefault="0018563B" w:rsidP="0018563B">
            <w:pPr>
              <w:rPr>
                <w:color w:val="FF0000"/>
                <w:sz w:val="18"/>
                <w:szCs w:val="18"/>
              </w:rPr>
            </w:pPr>
            <w:r w:rsidRPr="003E4008">
              <w:rPr>
                <w:color w:val="FF0000"/>
                <w:sz w:val="18"/>
                <w:szCs w:val="18"/>
              </w:rPr>
              <w:t>10283. BANKA VE KAMBİYO (S) ÖĞ.GÖR. DERYA KARAYILAN Y.</w:t>
            </w:r>
          </w:p>
          <w:p w14:paraId="0843B86A" w14:textId="17AD0C08" w:rsidR="0018563B" w:rsidRPr="003E4008" w:rsidRDefault="0018563B" w:rsidP="0018563B">
            <w:pPr>
              <w:rPr>
                <w:color w:val="FF0000"/>
                <w:sz w:val="18"/>
                <w:szCs w:val="18"/>
              </w:rPr>
            </w:pPr>
            <w:r w:rsidRPr="003E4008">
              <w:rPr>
                <w:color w:val="FF0000"/>
                <w:sz w:val="18"/>
                <w:szCs w:val="18"/>
              </w:rPr>
              <w:t>TEO                      GY-EL-K2-6/A</w:t>
            </w:r>
          </w:p>
        </w:tc>
      </w:tr>
      <w:tr w:rsidR="0018563B" w:rsidRPr="00C76E53" w14:paraId="397B0689" w14:textId="77777777" w:rsidTr="00691D21">
        <w:trPr>
          <w:trHeight w:val="828"/>
        </w:trPr>
        <w:tc>
          <w:tcPr>
            <w:tcW w:w="897" w:type="dxa"/>
            <w:shd w:val="clear" w:color="auto" w:fill="auto"/>
          </w:tcPr>
          <w:p w14:paraId="76EFABA1" w14:textId="77777777" w:rsidR="0018563B" w:rsidRPr="00C76E53" w:rsidRDefault="0018563B" w:rsidP="0018563B">
            <w:pPr>
              <w:jc w:val="center"/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(6)</w:t>
            </w:r>
          </w:p>
          <w:p w14:paraId="6398398B" w14:textId="77777777" w:rsidR="0018563B" w:rsidRPr="00C76E53" w:rsidRDefault="0018563B" w:rsidP="0018563B">
            <w:pPr>
              <w:jc w:val="center"/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14.00</w:t>
            </w:r>
          </w:p>
          <w:p w14:paraId="61E485A7" w14:textId="77777777" w:rsidR="0018563B" w:rsidRPr="00C76E53" w:rsidRDefault="0018563B" w:rsidP="0018563B">
            <w:pPr>
              <w:jc w:val="center"/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14.50</w:t>
            </w:r>
          </w:p>
        </w:tc>
        <w:tc>
          <w:tcPr>
            <w:tcW w:w="2959" w:type="dxa"/>
            <w:shd w:val="clear" w:color="auto" w:fill="auto"/>
          </w:tcPr>
          <w:p w14:paraId="523F3678" w14:textId="77777777" w:rsidR="0018563B" w:rsidRPr="00CB3EE8" w:rsidRDefault="0018563B" w:rsidP="0018563B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10207 ŞİRKETLER MUHASEBE</w:t>
            </w:r>
          </w:p>
          <w:p w14:paraId="5E196EF0" w14:textId="77777777" w:rsidR="0018563B" w:rsidRPr="00CB3EE8" w:rsidRDefault="0018563B" w:rsidP="0018563B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ÖĞR.GÖR. AHMET GÜLEÇ</w:t>
            </w:r>
          </w:p>
          <w:p w14:paraId="7BA7D925" w14:textId="10C1C2C2" w:rsidR="0018563B" w:rsidRPr="00CB3EE8" w:rsidRDefault="0018563B" w:rsidP="0018563B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TEO                GY-ED-K2-8</w:t>
            </w:r>
          </w:p>
        </w:tc>
        <w:tc>
          <w:tcPr>
            <w:tcW w:w="3090" w:type="dxa"/>
            <w:shd w:val="clear" w:color="auto" w:fill="auto"/>
          </w:tcPr>
          <w:p w14:paraId="22A74255" w14:textId="57A82698" w:rsidR="0018563B" w:rsidRPr="00C76E53" w:rsidRDefault="0018563B" w:rsidP="0018563B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4A99AA15" w14:textId="77777777" w:rsidR="0018563B" w:rsidRPr="00CB3EE8" w:rsidRDefault="0018563B" w:rsidP="0018563B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 xml:space="preserve">10263 SEKTÖR </w:t>
            </w:r>
          </w:p>
          <w:p w14:paraId="31F8DEFB" w14:textId="041EC046" w:rsidR="0018563B" w:rsidRPr="00CB3EE8" w:rsidRDefault="0018563B" w:rsidP="0018563B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 xml:space="preserve"> ÖĞR.GÖR. Ö.A. POLAT                    GY-EL-K2-6/A</w:t>
            </w:r>
          </w:p>
        </w:tc>
        <w:tc>
          <w:tcPr>
            <w:tcW w:w="2977" w:type="dxa"/>
            <w:shd w:val="clear" w:color="auto" w:fill="auto"/>
          </w:tcPr>
          <w:p w14:paraId="08A1AFBB" w14:textId="01DF5483" w:rsidR="0018563B" w:rsidRPr="003E4008" w:rsidRDefault="0018563B" w:rsidP="0018563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64B35C75" w14:textId="77777777" w:rsidR="0018563B" w:rsidRPr="003E4008" w:rsidRDefault="0018563B" w:rsidP="0018563B">
            <w:pPr>
              <w:rPr>
                <w:color w:val="FF0000"/>
                <w:sz w:val="18"/>
                <w:szCs w:val="18"/>
              </w:rPr>
            </w:pPr>
            <w:r w:rsidRPr="003E4008">
              <w:rPr>
                <w:color w:val="FF0000"/>
                <w:sz w:val="18"/>
                <w:szCs w:val="18"/>
              </w:rPr>
              <w:t>10283. BANKA VE KAMBİYO</w:t>
            </w:r>
          </w:p>
          <w:p w14:paraId="4FEEE545" w14:textId="77777777" w:rsidR="0018563B" w:rsidRPr="003E4008" w:rsidRDefault="0018563B" w:rsidP="0018563B">
            <w:pPr>
              <w:rPr>
                <w:color w:val="FF0000"/>
                <w:sz w:val="18"/>
                <w:szCs w:val="18"/>
              </w:rPr>
            </w:pPr>
            <w:r w:rsidRPr="003E4008">
              <w:rPr>
                <w:color w:val="FF0000"/>
                <w:sz w:val="18"/>
                <w:szCs w:val="18"/>
              </w:rPr>
              <w:t>ÖĞ.GÖR DERYA KARAYILAN Y.</w:t>
            </w:r>
          </w:p>
          <w:p w14:paraId="333CAB0E" w14:textId="1ADE7012" w:rsidR="0018563B" w:rsidRPr="003E4008" w:rsidRDefault="0018563B" w:rsidP="0018563B">
            <w:pPr>
              <w:rPr>
                <w:color w:val="FF0000"/>
                <w:sz w:val="18"/>
                <w:szCs w:val="18"/>
              </w:rPr>
            </w:pPr>
            <w:r w:rsidRPr="003E4008">
              <w:rPr>
                <w:color w:val="FF0000"/>
                <w:sz w:val="18"/>
                <w:szCs w:val="18"/>
              </w:rPr>
              <w:t>TEO                       GY-EL-K2-6/A</w:t>
            </w:r>
          </w:p>
        </w:tc>
      </w:tr>
      <w:tr w:rsidR="0018563B" w:rsidRPr="00C76E53" w14:paraId="664327EE" w14:textId="77777777" w:rsidTr="00D912CD">
        <w:trPr>
          <w:trHeight w:val="828"/>
        </w:trPr>
        <w:tc>
          <w:tcPr>
            <w:tcW w:w="897" w:type="dxa"/>
            <w:shd w:val="clear" w:color="auto" w:fill="auto"/>
          </w:tcPr>
          <w:p w14:paraId="3FB6966D" w14:textId="77777777" w:rsidR="0018563B" w:rsidRPr="00C76E53" w:rsidRDefault="0018563B" w:rsidP="0018563B">
            <w:pPr>
              <w:jc w:val="center"/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(7)</w:t>
            </w:r>
          </w:p>
          <w:p w14:paraId="5AB5B993" w14:textId="77777777" w:rsidR="0018563B" w:rsidRPr="00C76E53" w:rsidRDefault="0018563B" w:rsidP="0018563B">
            <w:pPr>
              <w:jc w:val="center"/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15.00</w:t>
            </w:r>
          </w:p>
          <w:p w14:paraId="089D1E6A" w14:textId="77777777" w:rsidR="0018563B" w:rsidRPr="00C76E53" w:rsidRDefault="0018563B" w:rsidP="0018563B">
            <w:pPr>
              <w:jc w:val="center"/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15.50</w:t>
            </w:r>
          </w:p>
        </w:tc>
        <w:tc>
          <w:tcPr>
            <w:tcW w:w="2959" w:type="dxa"/>
            <w:shd w:val="clear" w:color="auto" w:fill="auto"/>
          </w:tcPr>
          <w:p w14:paraId="74595095" w14:textId="77777777" w:rsidR="0018563B" w:rsidRPr="00CB3EE8" w:rsidRDefault="0018563B" w:rsidP="0018563B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10207 ŞİRKETLER MUHASEBESİ</w:t>
            </w:r>
          </w:p>
          <w:p w14:paraId="2175689B" w14:textId="77777777" w:rsidR="0018563B" w:rsidRPr="00CB3EE8" w:rsidRDefault="0018563B" w:rsidP="0018563B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ÖĞR.GÖR. AHMET GÜLEÇ</w:t>
            </w:r>
          </w:p>
          <w:p w14:paraId="3D8ED5D2" w14:textId="303ABB2E" w:rsidR="0018563B" w:rsidRPr="00CB3EE8" w:rsidRDefault="0018563B" w:rsidP="0018563B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UYG                        GY-ED-K3-10</w:t>
            </w:r>
          </w:p>
        </w:tc>
        <w:tc>
          <w:tcPr>
            <w:tcW w:w="3090" w:type="dxa"/>
            <w:shd w:val="clear" w:color="auto" w:fill="auto"/>
          </w:tcPr>
          <w:p w14:paraId="62CD9134" w14:textId="0AB9B946" w:rsidR="0018563B" w:rsidRPr="00AC26FC" w:rsidRDefault="0018563B" w:rsidP="0018563B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2977" w:type="dxa"/>
            <w:shd w:val="clear" w:color="auto" w:fill="auto"/>
          </w:tcPr>
          <w:p w14:paraId="1F276299" w14:textId="77777777" w:rsidR="0018563B" w:rsidRPr="00CB3EE8" w:rsidRDefault="0018563B" w:rsidP="0018563B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10251 FİNANSAL YÖNETİM</w:t>
            </w:r>
          </w:p>
          <w:p w14:paraId="44FE4CE4" w14:textId="77777777" w:rsidR="0018563B" w:rsidRPr="00CB3EE8" w:rsidRDefault="0018563B" w:rsidP="0018563B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ÖĞR.GÖR.EMRULLAH EREN</w:t>
            </w:r>
          </w:p>
          <w:p w14:paraId="00B5E963" w14:textId="6AD8A157" w:rsidR="0018563B" w:rsidRPr="00CB3EE8" w:rsidRDefault="0018563B" w:rsidP="0018563B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TEO               GY-ED-K3-10</w:t>
            </w:r>
          </w:p>
        </w:tc>
        <w:tc>
          <w:tcPr>
            <w:tcW w:w="2977" w:type="dxa"/>
            <w:shd w:val="clear" w:color="auto" w:fill="auto"/>
          </w:tcPr>
          <w:p w14:paraId="3C4D4640" w14:textId="08EF83D0" w:rsidR="0018563B" w:rsidRPr="00C76E53" w:rsidRDefault="0018563B" w:rsidP="0018563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75CB8822" w14:textId="77777777" w:rsidR="0018563B" w:rsidRPr="003E4008" w:rsidRDefault="0018563B" w:rsidP="0018563B">
            <w:pPr>
              <w:rPr>
                <w:color w:val="FF0000"/>
              </w:rPr>
            </w:pPr>
            <w:r w:rsidRPr="003E4008">
              <w:rPr>
                <w:color w:val="FF0000"/>
              </w:rPr>
              <w:t>10269 Türkiye Ekonomisi Avrupa Birliği</w:t>
            </w:r>
          </w:p>
          <w:p w14:paraId="3F68175E" w14:textId="77777777" w:rsidR="0018563B" w:rsidRPr="00EC1907" w:rsidRDefault="0018563B" w:rsidP="0018563B">
            <w:pPr>
              <w:jc w:val="both"/>
              <w:rPr>
                <w:sz w:val="18"/>
                <w:szCs w:val="18"/>
              </w:rPr>
            </w:pPr>
            <w:r w:rsidRPr="00EC1907">
              <w:rPr>
                <w:sz w:val="18"/>
                <w:szCs w:val="18"/>
              </w:rPr>
              <w:t>Dr. Öğr.Üyesi Feyzi YAŞAR</w:t>
            </w:r>
          </w:p>
          <w:p w14:paraId="7B8CDE90" w14:textId="60C34CD9" w:rsidR="0018563B" w:rsidRPr="00CE2491" w:rsidRDefault="0018563B" w:rsidP="0018563B">
            <w:pPr>
              <w:rPr>
                <w:sz w:val="18"/>
                <w:szCs w:val="18"/>
              </w:rPr>
            </w:pPr>
          </w:p>
        </w:tc>
      </w:tr>
      <w:tr w:rsidR="0018563B" w:rsidRPr="00C76E53" w14:paraId="44475F4B" w14:textId="77777777" w:rsidTr="00D53DA7">
        <w:trPr>
          <w:trHeight w:val="603"/>
        </w:trPr>
        <w:tc>
          <w:tcPr>
            <w:tcW w:w="897" w:type="dxa"/>
            <w:shd w:val="clear" w:color="auto" w:fill="auto"/>
          </w:tcPr>
          <w:p w14:paraId="395FCBC6" w14:textId="24B5F39F" w:rsidR="0018563B" w:rsidRPr="00C76E53" w:rsidRDefault="0018563B" w:rsidP="0018563B">
            <w:pPr>
              <w:jc w:val="center"/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(8)</w:t>
            </w:r>
          </w:p>
          <w:p w14:paraId="2B193D81" w14:textId="77777777" w:rsidR="0018563B" w:rsidRPr="00C76E53" w:rsidRDefault="0018563B" w:rsidP="0018563B">
            <w:pPr>
              <w:jc w:val="center"/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16.00</w:t>
            </w:r>
          </w:p>
          <w:p w14:paraId="025937C9" w14:textId="77777777" w:rsidR="0018563B" w:rsidRPr="00C76E53" w:rsidRDefault="0018563B" w:rsidP="0018563B">
            <w:pPr>
              <w:jc w:val="center"/>
              <w:rPr>
                <w:sz w:val="18"/>
                <w:szCs w:val="18"/>
              </w:rPr>
            </w:pPr>
            <w:r w:rsidRPr="00C76E53">
              <w:rPr>
                <w:sz w:val="18"/>
                <w:szCs w:val="18"/>
              </w:rPr>
              <w:t>16.50</w:t>
            </w:r>
          </w:p>
        </w:tc>
        <w:tc>
          <w:tcPr>
            <w:tcW w:w="2959" w:type="dxa"/>
            <w:shd w:val="clear" w:color="auto" w:fill="auto"/>
          </w:tcPr>
          <w:p w14:paraId="0AB76DC2" w14:textId="77777777" w:rsidR="0018563B" w:rsidRPr="00CB3EE8" w:rsidRDefault="0018563B" w:rsidP="0018563B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10251 FİNANSAL YÖNETİM</w:t>
            </w:r>
          </w:p>
          <w:p w14:paraId="39FA5789" w14:textId="77777777" w:rsidR="0018563B" w:rsidRPr="00CB3EE8" w:rsidRDefault="0018563B" w:rsidP="0018563B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ÖĞR.GÖR.EMRULLAH EREN</w:t>
            </w:r>
          </w:p>
          <w:p w14:paraId="0CD94900" w14:textId="53FCF51D" w:rsidR="0018563B" w:rsidRPr="00CB3EE8" w:rsidRDefault="0018563B" w:rsidP="0018563B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TEO               GY-ED-K2-8</w:t>
            </w:r>
          </w:p>
        </w:tc>
        <w:tc>
          <w:tcPr>
            <w:tcW w:w="3090" w:type="dxa"/>
            <w:shd w:val="clear" w:color="auto" w:fill="auto"/>
          </w:tcPr>
          <w:p w14:paraId="6ACF32BD" w14:textId="12056B74" w:rsidR="0018563B" w:rsidRPr="00AC26FC" w:rsidRDefault="0018563B" w:rsidP="0018563B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2977" w:type="dxa"/>
            <w:shd w:val="clear" w:color="auto" w:fill="auto"/>
          </w:tcPr>
          <w:p w14:paraId="13B270A2" w14:textId="77777777" w:rsidR="0018563B" w:rsidRPr="00CB3EE8" w:rsidRDefault="0018563B" w:rsidP="0018563B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10251 FİNANSAL YÖNETİM</w:t>
            </w:r>
          </w:p>
          <w:p w14:paraId="3F97AB3A" w14:textId="77777777" w:rsidR="0018563B" w:rsidRPr="00CB3EE8" w:rsidRDefault="0018563B" w:rsidP="0018563B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ÖĞR.GÖR.EMRULLAH EREN</w:t>
            </w:r>
          </w:p>
          <w:p w14:paraId="224F4547" w14:textId="3890A8A3" w:rsidR="0018563B" w:rsidRPr="00CB3EE8" w:rsidRDefault="0018563B" w:rsidP="0018563B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UYG                GY-ED-K3-10</w:t>
            </w:r>
          </w:p>
        </w:tc>
        <w:tc>
          <w:tcPr>
            <w:tcW w:w="2977" w:type="dxa"/>
            <w:shd w:val="clear" w:color="auto" w:fill="auto"/>
          </w:tcPr>
          <w:p w14:paraId="6DAD3475" w14:textId="67A071C4" w:rsidR="0018563B" w:rsidRPr="00C76E53" w:rsidRDefault="0018563B" w:rsidP="0018563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39C84A8A" w14:textId="77777777" w:rsidR="0018563B" w:rsidRPr="003E4008" w:rsidRDefault="0018563B" w:rsidP="0018563B">
            <w:pPr>
              <w:rPr>
                <w:color w:val="FF0000"/>
              </w:rPr>
            </w:pPr>
            <w:r w:rsidRPr="003E4008">
              <w:rPr>
                <w:color w:val="FF0000"/>
              </w:rPr>
              <w:t>10269 Türkiye Ekonomisi Avrupa Birliği</w:t>
            </w:r>
          </w:p>
          <w:p w14:paraId="4035C60C" w14:textId="77777777" w:rsidR="0018563B" w:rsidRPr="00EC1907" w:rsidRDefault="0018563B" w:rsidP="0018563B">
            <w:pPr>
              <w:jc w:val="both"/>
              <w:rPr>
                <w:sz w:val="18"/>
                <w:szCs w:val="18"/>
              </w:rPr>
            </w:pPr>
            <w:r w:rsidRPr="00EC1907">
              <w:rPr>
                <w:sz w:val="18"/>
                <w:szCs w:val="18"/>
              </w:rPr>
              <w:t>Dr. Öğr.Üyesi Feyzi YAŞAR</w:t>
            </w:r>
          </w:p>
          <w:p w14:paraId="28C26271" w14:textId="175558A1" w:rsidR="0018563B" w:rsidRPr="00CE2491" w:rsidRDefault="0018563B" w:rsidP="0018563B">
            <w:pPr>
              <w:rPr>
                <w:sz w:val="18"/>
                <w:szCs w:val="18"/>
              </w:rPr>
            </w:pPr>
          </w:p>
        </w:tc>
      </w:tr>
      <w:tr w:rsidR="0018563B" w:rsidRPr="00C76E53" w14:paraId="46993542" w14:textId="77777777" w:rsidTr="00D53DA7">
        <w:trPr>
          <w:trHeight w:val="488"/>
        </w:trPr>
        <w:tc>
          <w:tcPr>
            <w:tcW w:w="897" w:type="dxa"/>
            <w:shd w:val="clear" w:color="auto" w:fill="auto"/>
          </w:tcPr>
          <w:p w14:paraId="011F9CB6" w14:textId="77777777" w:rsidR="0018563B" w:rsidRPr="00C76E53" w:rsidRDefault="0018563B" w:rsidP="001856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9" w:type="dxa"/>
            <w:shd w:val="clear" w:color="auto" w:fill="auto"/>
          </w:tcPr>
          <w:p w14:paraId="2A544B47" w14:textId="77777777" w:rsidR="0018563B" w:rsidRPr="00CB3EE8" w:rsidRDefault="0018563B" w:rsidP="0018563B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10251 FİNANSAL YÖNETİM</w:t>
            </w:r>
          </w:p>
          <w:p w14:paraId="7ED8B24A" w14:textId="77777777" w:rsidR="0018563B" w:rsidRPr="00CB3EE8" w:rsidRDefault="0018563B" w:rsidP="0018563B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ÖĞR.GÖR.EMRULLAH EREN</w:t>
            </w:r>
          </w:p>
          <w:p w14:paraId="34CBAB23" w14:textId="5A3CB65E" w:rsidR="0018563B" w:rsidRPr="00CB3EE8" w:rsidRDefault="0018563B" w:rsidP="0018563B">
            <w:pPr>
              <w:rPr>
                <w:sz w:val="18"/>
                <w:szCs w:val="18"/>
              </w:rPr>
            </w:pPr>
            <w:r w:rsidRPr="00CB3EE8">
              <w:rPr>
                <w:sz w:val="18"/>
                <w:szCs w:val="18"/>
              </w:rPr>
              <w:t>TEO               GY-ED-K2-8</w:t>
            </w:r>
          </w:p>
        </w:tc>
        <w:tc>
          <w:tcPr>
            <w:tcW w:w="3090" w:type="dxa"/>
            <w:shd w:val="clear" w:color="auto" w:fill="auto"/>
          </w:tcPr>
          <w:p w14:paraId="04714053" w14:textId="0875260F" w:rsidR="0018563B" w:rsidRPr="00AC26FC" w:rsidRDefault="0018563B" w:rsidP="0018563B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2977" w:type="dxa"/>
            <w:shd w:val="clear" w:color="auto" w:fill="auto"/>
          </w:tcPr>
          <w:p w14:paraId="72ED6750" w14:textId="27AA9DE6" w:rsidR="0018563B" w:rsidRPr="00C76E53" w:rsidRDefault="0018563B" w:rsidP="0018563B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18A150ED" w14:textId="0314A6B1" w:rsidR="0018563B" w:rsidRPr="00C76E53" w:rsidRDefault="0018563B" w:rsidP="0018563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7FAA62B2" w14:textId="59CC0625" w:rsidR="0018563B" w:rsidRPr="00C76E53" w:rsidRDefault="0018563B" w:rsidP="0018563B">
            <w:pPr>
              <w:rPr>
                <w:sz w:val="18"/>
                <w:szCs w:val="18"/>
              </w:rPr>
            </w:pPr>
          </w:p>
        </w:tc>
      </w:tr>
    </w:tbl>
    <w:p w14:paraId="7E9D02B5" w14:textId="77777777" w:rsidR="008A728B" w:rsidRPr="00C76E53" w:rsidRDefault="008A728B" w:rsidP="00691D21">
      <w:pPr>
        <w:rPr>
          <w:sz w:val="18"/>
          <w:szCs w:val="18"/>
        </w:rPr>
      </w:pPr>
    </w:p>
    <w:p w14:paraId="687DE2DF" w14:textId="72C0BDC5" w:rsidR="00FC12CF" w:rsidRPr="00C76E53" w:rsidRDefault="008A728B" w:rsidP="00691D21">
      <w:pPr>
        <w:rPr>
          <w:sz w:val="18"/>
          <w:szCs w:val="18"/>
        </w:rPr>
      </w:pPr>
      <w:r w:rsidRPr="00C76E5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Bölüm Başkan</w:t>
      </w:r>
    </w:p>
    <w:sectPr w:rsidR="00FC12CF" w:rsidRPr="00C76E53" w:rsidSect="00776054">
      <w:pgSz w:w="16838" w:h="11906" w:orient="landscape"/>
      <w:pgMar w:top="360" w:right="284" w:bottom="5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DD4"/>
    <w:rsid w:val="00004BB8"/>
    <w:rsid w:val="0001345F"/>
    <w:rsid w:val="00014D8C"/>
    <w:rsid w:val="00021132"/>
    <w:rsid w:val="0003004B"/>
    <w:rsid w:val="000305DB"/>
    <w:rsid w:val="00031326"/>
    <w:rsid w:val="00036CE3"/>
    <w:rsid w:val="0003792B"/>
    <w:rsid w:val="00043F1A"/>
    <w:rsid w:val="00050C05"/>
    <w:rsid w:val="000520BA"/>
    <w:rsid w:val="00052E1A"/>
    <w:rsid w:val="00055532"/>
    <w:rsid w:val="00055A00"/>
    <w:rsid w:val="000561A8"/>
    <w:rsid w:val="00057AD2"/>
    <w:rsid w:val="00062DF5"/>
    <w:rsid w:val="0006699F"/>
    <w:rsid w:val="00073228"/>
    <w:rsid w:val="0007325A"/>
    <w:rsid w:val="00080FBC"/>
    <w:rsid w:val="000814B9"/>
    <w:rsid w:val="00094AEA"/>
    <w:rsid w:val="00094C5C"/>
    <w:rsid w:val="0009682E"/>
    <w:rsid w:val="00096CAF"/>
    <w:rsid w:val="000A1959"/>
    <w:rsid w:val="000A2673"/>
    <w:rsid w:val="000A27A5"/>
    <w:rsid w:val="000B1BA4"/>
    <w:rsid w:val="000B2B11"/>
    <w:rsid w:val="000C082C"/>
    <w:rsid w:val="000C0D0C"/>
    <w:rsid w:val="000C1A99"/>
    <w:rsid w:val="000C29D4"/>
    <w:rsid w:val="000C705D"/>
    <w:rsid w:val="000D1B95"/>
    <w:rsid w:val="000E5DAA"/>
    <w:rsid w:val="000E7B0B"/>
    <w:rsid w:val="000F00FC"/>
    <w:rsid w:val="000F0A21"/>
    <w:rsid w:val="000F0BDC"/>
    <w:rsid w:val="000F2DAC"/>
    <w:rsid w:val="00106709"/>
    <w:rsid w:val="001105FD"/>
    <w:rsid w:val="00115A26"/>
    <w:rsid w:val="00124AFF"/>
    <w:rsid w:val="00130521"/>
    <w:rsid w:val="00130EBE"/>
    <w:rsid w:val="00131DF3"/>
    <w:rsid w:val="0014092C"/>
    <w:rsid w:val="001479BD"/>
    <w:rsid w:val="00150092"/>
    <w:rsid w:val="001526CF"/>
    <w:rsid w:val="001567BD"/>
    <w:rsid w:val="00164D78"/>
    <w:rsid w:val="001721A8"/>
    <w:rsid w:val="00174576"/>
    <w:rsid w:val="00177E46"/>
    <w:rsid w:val="00180D36"/>
    <w:rsid w:val="00185504"/>
    <w:rsid w:val="0018563B"/>
    <w:rsid w:val="00187D52"/>
    <w:rsid w:val="0019360D"/>
    <w:rsid w:val="00197347"/>
    <w:rsid w:val="001A2E7A"/>
    <w:rsid w:val="001A2EF8"/>
    <w:rsid w:val="001A7A9A"/>
    <w:rsid w:val="001B1794"/>
    <w:rsid w:val="001C2C5B"/>
    <w:rsid w:val="001C72F7"/>
    <w:rsid w:val="001D3FC1"/>
    <w:rsid w:val="001D5081"/>
    <w:rsid w:val="001E3B98"/>
    <w:rsid w:val="001F7E2B"/>
    <w:rsid w:val="002018D9"/>
    <w:rsid w:val="00205B7C"/>
    <w:rsid w:val="00205C50"/>
    <w:rsid w:val="002101FE"/>
    <w:rsid w:val="0021205C"/>
    <w:rsid w:val="002146BD"/>
    <w:rsid w:val="00216D11"/>
    <w:rsid w:val="00221E4A"/>
    <w:rsid w:val="00226064"/>
    <w:rsid w:val="00226AF0"/>
    <w:rsid w:val="002309F9"/>
    <w:rsid w:val="00231016"/>
    <w:rsid w:val="0023122C"/>
    <w:rsid w:val="00233EC7"/>
    <w:rsid w:val="00240B12"/>
    <w:rsid w:val="0024228C"/>
    <w:rsid w:val="002572ED"/>
    <w:rsid w:val="00260509"/>
    <w:rsid w:val="00273486"/>
    <w:rsid w:val="00276102"/>
    <w:rsid w:val="002828A6"/>
    <w:rsid w:val="00287BC4"/>
    <w:rsid w:val="00295AC9"/>
    <w:rsid w:val="002A23A7"/>
    <w:rsid w:val="002A7BD8"/>
    <w:rsid w:val="002B6788"/>
    <w:rsid w:val="002B719E"/>
    <w:rsid w:val="002C0E6D"/>
    <w:rsid w:val="002C798E"/>
    <w:rsid w:val="002E0CC5"/>
    <w:rsid w:val="002E4362"/>
    <w:rsid w:val="002E5303"/>
    <w:rsid w:val="002E6BE1"/>
    <w:rsid w:val="002E6F46"/>
    <w:rsid w:val="002E777C"/>
    <w:rsid w:val="002F4590"/>
    <w:rsid w:val="002F4B99"/>
    <w:rsid w:val="003049FD"/>
    <w:rsid w:val="0031385C"/>
    <w:rsid w:val="00320A17"/>
    <w:rsid w:val="00320F85"/>
    <w:rsid w:val="00322044"/>
    <w:rsid w:val="00322B51"/>
    <w:rsid w:val="0032368A"/>
    <w:rsid w:val="00326044"/>
    <w:rsid w:val="00330A32"/>
    <w:rsid w:val="00344EFB"/>
    <w:rsid w:val="00346937"/>
    <w:rsid w:val="00346D4B"/>
    <w:rsid w:val="00355022"/>
    <w:rsid w:val="00357934"/>
    <w:rsid w:val="00361A64"/>
    <w:rsid w:val="003660DD"/>
    <w:rsid w:val="00366F98"/>
    <w:rsid w:val="0037149A"/>
    <w:rsid w:val="00371C07"/>
    <w:rsid w:val="00374A42"/>
    <w:rsid w:val="00382DCD"/>
    <w:rsid w:val="00385E66"/>
    <w:rsid w:val="003864BB"/>
    <w:rsid w:val="00391945"/>
    <w:rsid w:val="003920AA"/>
    <w:rsid w:val="0039478E"/>
    <w:rsid w:val="003A5C59"/>
    <w:rsid w:val="003A711E"/>
    <w:rsid w:val="003B2B9F"/>
    <w:rsid w:val="003B5B3E"/>
    <w:rsid w:val="003B5D51"/>
    <w:rsid w:val="003B6D24"/>
    <w:rsid w:val="003C3F0C"/>
    <w:rsid w:val="003C46D5"/>
    <w:rsid w:val="003E170C"/>
    <w:rsid w:val="003E17C2"/>
    <w:rsid w:val="003E21F4"/>
    <w:rsid w:val="003E385B"/>
    <w:rsid w:val="003E4008"/>
    <w:rsid w:val="0040067A"/>
    <w:rsid w:val="004007CD"/>
    <w:rsid w:val="00415E50"/>
    <w:rsid w:val="004168AC"/>
    <w:rsid w:val="00416C6A"/>
    <w:rsid w:val="004450E7"/>
    <w:rsid w:val="004452D1"/>
    <w:rsid w:val="00450357"/>
    <w:rsid w:val="004507D9"/>
    <w:rsid w:val="00452BA0"/>
    <w:rsid w:val="00462E7D"/>
    <w:rsid w:val="00464385"/>
    <w:rsid w:val="004662D0"/>
    <w:rsid w:val="004677C2"/>
    <w:rsid w:val="00467DB0"/>
    <w:rsid w:val="00474DB9"/>
    <w:rsid w:val="004803DC"/>
    <w:rsid w:val="0048061E"/>
    <w:rsid w:val="0048284A"/>
    <w:rsid w:val="00494B5C"/>
    <w:rsid w:val="004A2010"/>
    <w:rsid w:val="004A2855"/>
    <w:rsid w:val="004A2A29"/>
    <w:rsid w:val="004A4DC2"/>
    <w:rsid w:val="004A712A"/>
    <w:rsid w:val="004B28D3"/>
    <w:rsid w:val="004B5503"/>
    <w:rsid w:val="004C71E7"/>
    <w:rsid w:val="004D44A4"/>
    <w:rsid w:val="004E3680"/>
    <w:rsid w:val="004E6A91"/>
    <w:rsid w:val="004F6F0E"/>
    <w:rsid w:val="004F7793"/>
    <w:rsid w:val="00500DD2"/>
    <w:rsid w:val="00505A78"/>
    <w:rsid w:val="005060EC"/>
    <w:rsid w:val="00510369"/>
    <w:rsid w:val="005121BB"/>
    <w:rsid w:val="00520F7A"/>
    <w:rsid w:val="00524A2C"/>
    <w:rsid w:val="00525C0A"/>
    <w:rsid w:val="00526803"/>
    <w:rsid w:val="005271B3"/>
    <w:rsid w:val="0053044D"/>
    <w:rsid w:val="00533487"/>
    <w:rsid w:val="00533B42"/>
    <w:rsid w:val="00536CE2"/>
    <w:rsid w:val="005408A9"/>
    <w:rsid w:val="00544337"/>
    <w:rsid w:val="005478A9"/>
    <w:rsid w:val="00547998"/>
    <w:rsid w:val="0055046E"/>
    <w:rsid w:val="005543A2"/>
    <w:rsid w:val="005562E0"/>
    <w:rsid w:val="005612C6"/>
    <w:rsid w:val="00561550"/>
    <w:rsid w:val="00564DCF"/>
    <w:rsid w:val="005653AB"/>
    <w:rsid w:val="00566471"/>
    <w:rsid w:val="00572162"/>
    <w:rsid w:val="005738F4"/>
    <w:rsid w:val="005744E4"/>
    <w:rsid w:val="0057593C"/>
    <w:rsid w:val="00577321"/>
    <w:rsid w:val="00581D8C"/>
    <w:rsid w:val="00595550"/>
    <w:rsid w:val="00596816"/>
    <w:rsid w:val="00597847"/>
    <w:rsid w:val="005A056C"/>
    <w:rsid w:val="005A08D0"/>
    <w:rsid w:val="005B3F75"/>
    <w:rsid w:val="005C1128"/>
    <w:rsid w:val="005D1311"/>
    <w:rsid w:val="005D170D"/>
    <w:rsid w:val="005D3783"/>
    <w:rsid w:val="005D4C84"/>
    <w:rsid w:val="005D4F8C"/>
    <w:rsid w:val="005D535B"/>
    <w:rsid w:val="005E53DF"/>
    <w:rsid w:val="005E5DCE"/>
    <w:rsid w:val="005F2395"/>
    <w:rsid w:val="005F5C71"/>
    <w:rsid w:val="00602DB4"/>
    <w:rsid w:val="0060505B"/>
    <w:rsid w:val="0060601B"/>
    <w:rsid w:val="00610A71"/>
    <w:rsid w:val="0061213B"/>
    <w:rsid w:val="00621CC4"/>
    <w:rsid w:val="00622CE2"/>
    <w:rsid w:val="00626A59"/>
    <w:rsid w:val="00627A64"/>
    <w:rsid w:val="006318D6"/>
    <w:rsid w:val="0063311E"/>
    <w:rsid w:val="006350C0"/>
    <w:rsid w:val="0063623C"/>
    <w:rsid w:val="006434B7"/>
    <w:rsid w:val="006464E8"/>
    <w:rsid w:val="006469BD"/>
    <w:rsid w:val="00647901"/>
    <w:rsid w:val="00661756"/>
    <w:rsid w:val="006639CB"/>
    <w:rsid w:val="00671792"/>
    <w:rsid w:val="00677AC6"/>
    <w:rsid w:val="006804D8"/>
    <w:rsid w:val="00684276"/>
    <w:rsid w:val="00684EF7"/>
    <w:rsid w:val="00691D21"/>
    <w:rsid w:val="006A18FB"/>
    <w:rsid w:val="006C1F9F"/>
    <w:rsid w:val="006D148D"/>
    <w:rsid w:val="006D36E9"/>
    <w:rsid w:val="006E2889"/>
    <w:rsid w:val="006E2ADC"/>
    <w:rsid w:val="006E516D"/>
    <w:rsid w:val="006F01F8"/>
    <w:rsid w:val="006F2BDD"/>
    <w:rsid w:val="006F4951"/>
    <w:rsid w:val="006F6F4F"/>
    <w:rsid w:val="006F71B9"/>
    <w:rsid w:val="0070712E"/>
    <w:rsid w:val="00717C3B"/>
    <w:rsid w:val="00723B99"/>
    <w:rsid w:val="00725B6C"/>
    <w:rsid w:val="00725F05"/>
    <w:rsid w:val="00731A1D"/>
    <w:rsid w:val="0073567A"/>
    <w:rsid w:val="00735D15"/>
    <w:rsid w:val="00746BA3"/>
    <w:rsid w:val="007539DA"/>
    <w:rsid w:val="00754567"/>
    <w:rsid w:val="00764585"/>
    <w:rsid w:val="00770087"/>
    <w:rsid w:val="00774E71"/>
    <w:rsid w:val="00776054"/>
    <w:rsid w:val="00776EF3"/>
    <w:rsid w:val="007774DF"/>
    <w:rsid w:val="007848A9"/>
    <w:rsid w:val="00784DBB"/>
    <w:rsid w:val="00784E6C"/>
    <w:rsid w:val="00785C47"/>
    <w:rsid w:val="007941DB"/>
    <w:rsid w:val="007A03FF"/>
    <w:rsid w:val="007B372F"/>
    <w:rsid w:val="007B5B9E"/>
    <w:rsid w:val="007C396A"/>
    <w:rsid w:val="007D0494"/>
    <w:rsid w:val="007D398F"/>
    <w:rsid w:val="007E4DB9"/>
    <w:rsid w:val="007E726C"/>
    <w:rsid w:val="007F0A15"/>
    <w:rsid w:val="007F4206"/>
    <w:rsid w:val="007F55F7"/>
    <w:rsid w:val="008105D0"/>
    <w:rsid w:val="00811864"/>
    <w:rsid w:val="00812954"/>
    <w:rsid w:val="00823C0A"/>
    <w:rsid w:val="00843222"/>
    <w:rsid w:val="0084346A"/>
    <w:rsid w:val="00844446"/>
    <w:rsid w:val="00844C75"/>
    <w:rsid w:val="00846799"/>
    <w:rsid w:val="00847420"/>
    <w:rsid w:val="008476DB"/>
    <w:rsid w:val="00847875"/>
    <w:rsid w:val="008528F4"/>
    <w:rsid w:val="00857888"/>
    <w:rsid w:val="00870CF7"/>
    <w:rsid w:val="0087237B"/>
    <w:rsid w:val="00875579"/>
    <w:rsid w:val="008761E5"/>
    <w:rsid w:val="00880145"/>
    <w:rsid w:val="00891855"/>
    <w:rsid w:val="00893A1F"/>
    <w:rsid w:val="008A2F00"/>
    <w:rsid w:val="008A5428"/>
    <w:rsid w:val="008A728B"/>
    <w:rsid w:val="008B4570"/>
    <w:rsid w:val="008B4710"/>
    <w:rsid w:val="008C01CD"/>
    <w:rsid w:val="008D1B64"/>
    <w:rsid w:val="008E3466"/>
    <w:rsid w:val="008E4E18"/>
    <w:rsid w:val="008F0A48"/>
    <w:rsid w:val="008F0D85"/>
    <w:rsid w:val="008F5A6E"/>
    <w:rsid w:val="008F6EB8"/>
    <w:rsid w:val="008F7DEC"/>
    <w:rsid w:val="0090208B"/>
    <w:rsid w:val="00905833"/>
    <w:rsid w:val="00906D57"/>
    <w:rsid w:val="0090749C"/>
    <w:rsid w:val="00913AEA"/>
    <w:rsid w:val="00916A4C"/>
    <w:rsid w:val="00916DD4"/>
    <w:rsid w:val="0092397D"/>
    <w:rsid w:val="0093001F"/>
    <w:rsid w:val="00937484"/>
    <w:rsid w:val="0094035E"/>
    <w:rsid w:val="00940750"/>
    <w:rsid w:val="00943EC8"/>
    <w:rsid w:val="0094666E"/>
    <w:rsid w:val="00954C3F"/>
    <w:rsid w:val="00965ADA"/>
    <w:rsid w:val="00970DAE"/>
    <w:rsid w:val="00974380"/>
    <w:rsid w:val="00975E58"/>
    <w:rsid w:val="00984A1F"/>
    <w:rsid w:val="009A4DC1"/>
    <w:rsid w:val="009A4E35"/>
    <w:rsid w:val="009A51C7"/>
    <w:rsid w:val="009A52D3"/>
    <w:rsid w:val="009B0FB8"/>
    <w:rsid w:val="009C0EC7"/>
    <w:rsid w:val="009C27E3"/>
    <w:rsid w:val="009C3137"/>
    <w:rsid w:val="009C70F3"/>
    <w:rsid w:val="009D5694"/>
    <w:rsid w:val="009E5422"/>
    <w:rsid w:val="009E6077"/>
    <w:rsid w:val="009F13C6"/>
    <w:rsid w:val="009F32A2"/>
    <w:rsid w:val="00A20505"/>
    <w:rsid w:val="00A20D09"/>
    <w:rsid w:val="00A212BA"/>
    <w:rsid w:val="00A227C6"/>
    <w:rsid w:val="00A26AA8"/>
    <w:rsid w:val="00A308F7"/>
    <w:rsid w:val="00A444C6"/>
    <w:rsid w:val="00A45038"/>
    <w:rsid w:val="00A46016"/>
    <w:rsid w:val="00A475E0"/>
    <w:rsid w:val="00A47A6E"/>
    <w:rsid w:val="00A52671"/>
    <w:rsid w:val="00A533E6"/>
    <w:rsid w:val="00A55FB2"/>
    <w:rsid w:val="00A56C7E"/>
    <w:rsid w:val="00A6140A"/>
    <w:rsid w:val="00A6300C"/>
    <w:rsid w:val="00A72CBE"/>
    <w:rsid w:val="00A75DAC"/>
    <w:rsid w:val="00A80223"/>
    <w:rsid w:val="00A85EA1"/>
    <w:rsid w:val="00A90F92"/>
    <w:rsid w:val="00A916AB"/>
    <w:rsid w:val="00A9580D"/>
    <w:rsid w:val="00AA147C"/>
    <w:rsid w:val="00AA3B70"/>
    <w:rsid w:val="00AA7EAA"/>
    <w:rsid w:val="00AB1441"/>
    <w:rsid w:val="00AB2DEE"/>
    <w:rsid w:val="00AC26FC"/>
    <w:rsid w:val="00AC722B"/>
    <w:rsid w:val="00AD30DD"/>
    <w:rsid w:val="00AD41B6"/>
    <w:rsid w:val="00AD46E4"/>
    <w:rsid w:val="00AD7DF3"/>
    <w:rsid w:val="00AE149D"/>
    <w:rsid w:val="00AE1F1C"/>
    <w:rsid w:val="00AF265C"/>
    <w:rsid w:val="00AF4C50"/>
    <w:rsid w:val="00B00362"/>
    <w:rsid w:val="00B01070"/>
    <w:rsid w:val="00B032FD"/>
    <w:rsid w:val="00B07318"/>
    <w:rsid w:val="00B13ADA"/>
    <w:rsid w:val="00B15C65"/>
    <w:rsid w:val="00B16D8B"/>
    <w:rsid w:val="00B23AC3"/>
    <w:rsid w:val="00B366C3"/>
    <w:rsid w:val="00B410BD"/>
    <w:rsid w:val="00B43310"/>
    <w:rsid w:val="00B4482A"/>
    <w:rsid w:val="00B45256"/>
    <w:rsid w:val="00B47E91"/>
    <w:rsid w:val="00B538B4"/>
    <w:rsid w:val="00B53E4E"/>
    <w:rsid w:val="00B54341"/>
    <w:rsid w:val="00B54594"/>
    <w:rsid w:val="00B55BF1"/>
    <w:rsid w:val="00B60D7D"/>
    <w:rsid w:val="00B6174A"/>
    <w:rsid w:val="00B63AAF"/>
    <w:rsid w:val="00B64099"/>
    <w:rsid w:val="00B93030"/>
    <w:rsid w:val="00B9333E"/>
    <w:rsid w:val="00B95159"/>
    <w:rsid w:val="00B9667F"/>
    <w:rsid w:val="00BA1BC2"/>
    <w:rsid w:val="00BA1BEC"/>
    <w:rsid w:val="00BA7398"/>
    <w:rsid w:val="00BA7E61"/>
    <w:rsid w:val="00BC525E"/>
    <w:rsid w:val="00BC5F02"/>
    <w:rsid w:val="00BD2A98"/>
    <w:rsid w:val="00BD2BD3"/>
    <w:rsid w:val="00BD58DA"/>
    <w:rsid w:val="00BF169A"/>
    <w:rsid w:val="00BF1C15"/>
    <w:rsid w:val="00BF1F40"/>
    <w:rsid w:val="00BF22AD"/>
    <w:rsid w:val="00BF6DBB"/>
    <w:rsid w:val="00BF70A1"/>
    <w:rsid w:val="00C06FDE"/>
    <w:rsid w:val="00C070C9"/>
    <w:rsid w:val="00C10200"/>
    <w:rsid w:val="00C106E7"/>
    <w:rsid w:val="00C21F0F"/>
    <w:rsid w:val="00C232F9"/>
    <w:rsid w:val="00C31BA1"/>
    <w:rsid w:val="00C34A96"/>
    <w:rsid w:val="00C404E6"/>
    <w:rsid w:val="00C46C1C"/>
    <w:rsid w:val="00C5376F"/>
    <w:rsid w:val="00C56F68"/>
    <w:rsid w:val="00C578E4"/>
    <w:rsid w:val="00C57D5C"/>
    <w:rsid w:val="00C61D8B"/>
    <w:rsid w:val="00C65C37"/>
    <w:rsid w:val="00C71034"/>
    <w:rsid w:val="00C72E2C"/>
    <w:rsid w:val="00C765D3"/>
    <w:rsid w:val="00C76E53"/>
    <w:rsid w:val="00C80F49"/>
    <w:rsid w:val="00C81B78"/>
    <w:rsid w:val="00C84158"/>
    <w:rsid w:val="00C900FF"/>
    <w:rsid w:val="00C96F3B"/>
    <w:rsid w:val="00C97D2A"/>
    <w:rsid w:val="00CA44FE"/>
    <w:rsid w:val="00CA459D"/>
    <w:rsid w:val="00CB3010"/>
    <w:rsid w:val="00CB3EE8"/>
    <w:rsid w:val="00CB4D72"/>
    <w:rsid w:val="00CB5B0B"/>
    <w:rsid w:val="00CB659C"/>
    <w:rsid w:val="00CC113D"/>
    <w:rsid w:val="00CC591D"/>
    <w:rsid w:val="00CD3BAE"/>
    <w:rsid w:val="00CD6A25"/>
    <w:rsid w:val="00CE0714"/>
    <w:rsid w:val="00CE2491"/>
    <w:rsid w:val="00CF239B"/>
    <w:rsid w:val="00CF271D"/>
    <w:rsid w:val="00CF2EEF"/>
    <w:rsid w:val="00D1491A"/>
    <w:rsid w:val="00D160AF"/>
    <w:rsid w:val="00D168F6"/>
    <w:rsid w:val="00D20884"/>
    <w:rsid w:val="00D2108A"/>
    <w:rsid w:val="00D30507"/>
    <w:rsid w:val="00D31482"/>
    <w:rsid w:val="00D33210"/>
    <w:rsid w:val="00D33D24"/>
    <w:rsid w:val="00D3555D"/>
    <w:rsid w:val="00D36EF1"/>
    <w:rsid w:val="00D454EE"/>
    <w:rsid w:val="00D46EA4"/>
    <w:rsid w:val="00D53DA7"/>
    <w:rsid w:val="00D569A8"/>
    <w:rsid w:val="00D577C4"/>
    <w:rsid w:val="00D616D0"/>
    <w:rsid w:val="00D76294"/>
    <w:rsid w:val="00D82A69"/>
    <w:rsid w:val="00D87D19"/>
    <w:rsid w:val="00D96F3B"/>
    <w:rsid w:val="00D97397"/>
    <w:rsid w:val="00D97752"/>
    <w:rsid w:val="00DA13F9"/>
    <w:rsid w:val="00DA1779"/>
    <w:rsid w:val="00DA31E3"/>
    <w:rsid w:val="00DA5DE7"/>
    <w:rsid w:val="00DA74A0"/>
    <w:rsid w:val="00DB2FC6"/>
    <w:rsid w:val="00DB3734"/>
    <w:rsid w:val="00DB5515"/>
    <w:rsid w:val="00DB7CF1"/>
    <w:rsid w:val="00DC3621"/>
    <w:rsid w:val="00DC5547"/>
    <w:rsid w:val="00DC59F9"/>
    <w:rsid w:val="00DD1BE7"/>
    <w:rsid w:val="00DE2145"/>
    <w:rsid w:val="00DE41B8"/>
    <w:rsid w:val="00DF01AB"/>
    <w:rsid w:val="00DF64BE"/>
    <w:rsid w:val="00DF7026"/>
    <w:rsid w:val="00E06941"/>
    <w:rsid w:val="00E13363"/>
    <w:rsid w:val="00E13BAB"/>
    <w:rsid w:val="00E154FF"/>
    <w:rsid w:val="00E201B5"/>
    <w:rsid w:val="00E261DD"/>
    <w:rsid w:val="00E31DCB"/>
    <w:rsid w:val="00E33D06"/>
    <w:rsid w:val="00E35A51"/>
    <w:rsid w:val="00E419CC"/>
    <w:rsid w:val="00E42020"/>
    <w:rsid w:val="00E46C3D"/>
    <w:rsid w:val="00E470F1"/>
    <w:rsid w:val="00E479A8"/>
    <w:rsid w:val="00E504A2"/>
    <w:rsid w:val="00E53868"/>
    <w:rsid w:val="00E56E48"/>
    <w:rsid w:val="00E57EE8"/>
    <w:rsid w:val="00E6473C"/>
    <w:rsid w:val="00E71304"/>
    <w:rsid w:val="00E72633"/>
    <w:rsid w:val="00E72BDB"/>
    <w:rsid w:val="00E77738"/>
    <w:rsid w:val="00E8171D"/>
    <w:rsid w:val="00E93D2C"/>
    <w:rsid w:val="00EA14C4"/>
    <w:rsid w:val="00EA2C35"/>
    <w:rsid w:val="00EB4A84"/>
    <w:rsid w:val="00EB647F"/>
    <w:rsid w:val="00EC0298"/>
    <w:rsid w:val="00EC391D"/>
    <w:rsid w:val="00ED06B6"/>
    <w:rsid w:val="00ED225A"/>
    <w:rsid w:val="00ED318D"/>
    <w:rsid w:val="00ED4098"/>
    <w:rsid w:val="00EE7573"/>
    <w:rsid w:val="00EF39CD"/>
    <w:rsid w:val="00EF491D"/>
    <w:rsid w:val="00F100B4"/>
    <w:rsid w:val="00F11B0E"/>
    <w:rsid w:val="00F16334"/>
    <w:rsid w:val="00F1711C"/>
    <w:rsid w:val="00F34773"/>
    <w:rsid w:val="00F40218"/>
    <w:rsid w:val="00F451C2"/>
    <w:rsid w:val="00F469D1"/>
    <w:rsid w:val="00F4742D"/>
    <w:rsid w:val="00F61275"/>
    <w:rsid w:val="00F61CDA"/>
    <w:rsid w:val="00F62389"/>
    <w:rsid w:val="00F642EB"/>
    <w:rsid w:val="00F70141"/>
    <w:rsid w:val="00F75E3D"/>
    <w:rsid w:val="00F87F5B"/>
    <w:rsid w:val="00F94DA3"/>
    <w:rsid w:val="00F96D1B"/>
    <w:rsid w:val="00F97758"/>
    <w:rsid w:val="00FA0B28"/>
    <w:rsid w:val="00FA450F"/>
    <w:rsid w:val="00FA469B"/>
    <w:rsid w:val="00FA52B9"/>
    <w:rsid w:val="00FB03AD"/>
    <w:rsid w:val="00FB265A"/>
    <w:rsid w:val="00FC12CF"/>
    <w:rsid w:val="00FC324E"/>
    <w:rsid w:val="00FC44F2"/>
    <w:rsid w:val="00FD7F26"/>
    <w:rsid w:val="00FE6BAC"/>
    <w:rsid w:val="00FE70AA"/>
    <w:rsid w:val="00FF2844"/>
    <w:rsid w:val="00FF3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1A8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F4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8B4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4380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9743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F4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8B4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4380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974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mar\Desktop\DERS%2520PRO&#286;RAM%25202014-2015%2520G&#220;Z%2520SN%2520%252022.09.2015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DERS%20PROĞRAM%202014-2015%20GÜZ%20SN%20%2022.09.2015</Template>
  <TotalTime>0</TotalTime>
  <Pages>2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</vt:lpstr>
    </vt:vector>
  </TitlesOfParts>
  <Company>-=[By NeC]=-</Company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</dc:title>
  <dc:creator>omar</dc:creator>
  <cp:lastModifiedBy>omar1</cp:lastModifiedBy>
  <cp:revision>2</cp:revision>
  <cp:lastPrinted>2024-09-30T06:15:00Z</cp:lastPrinted>
  <dcterms:created xsi:type="dcterms:W3CDTF">2024-12-09T13:55:00Z</dcterms:created>
  <dcterms:modified xsi:type="dcterms:W3CDTF">2024-12-09T13:55:00Z</dcterms:modified>
</cp:coreProperties>
</file>